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6548" w14:textId="77777777" w:rsidR="00727AC5" w:rsidRPr="002F70D8" w:rsidRDefault="00727AC5" w:rsidP="00727AC5">
      <w:pPr>
        <w:pStyle w:val="Nr-Rubrik1"/>
        <w:numPr>
          <w:ilvl w:val="0"/>
          <w:numId w:val="0"/>
        </w:numPr>
        <w:ind w:left="851" w:hanging="851"/>
        <w:jc w:val="center"/>
        <w:rPr>
          <w:rFonts w:ascii="Calibri" w:hAnsi="Calibri" w:cs="Calibri"/>
          <w:lang w:val="sv-SE" w:eastAsia="sv-SE"/>
        </w:rPr>
      </w:pPr>
      <w:r w:rsidRPr="002F70D8">
        <w:rPr>
          <w:rFonts w:ascii="Calibri" w:hAnsi="Calibri" w:cs="Calibri"/>
          <w:b/>
          <w:lang w:val="sv-SE" w:eastAsia="sv-SE"/>
        </w:rPr>
        <w:t>FULLMAKT</w:t>
      </w:r>
    </w:p>
    <w:p w14:paraId="555BBCEF" w14:textId="3A7D3598" w:rsidR="00135DF8" w:rsidRPr="002F70D8" w:rsidRDefault="00727AC5" w:rsidP="002F70D8">
      <w:pPr>
        <w:rPr>
          <w:rFonts w:ascii="Calibri" w:hAnsi="Calibri" w:cs="Calibri"/>
          <w:sz w:val="21"/>
          <w:szCs w:val="21"/>
          <w:lang w:val="sv-SE" w:eastAsia="sv-SE"/>
        </w:rPr>
      </w:pPr>
      <w:r w:rsidRPr="002F70D8">
        <w:rPr>
          <w:rFonts w:ascii="Calibri" w:hAnsi="Calibri" w:cs="Calibri"/>
          <w:sz w:val="21"/>
          <w:szCs w:val="21"/>
          <w:lang w:val="sv-SE" w:eastAsia="sv-SE"/>
        </w:rPr>
        <w:t xml:space="preserve">Härmed befullmäktigas nedanstående ombud, eller den han eller hon sätter i sitt ställe, att rösta för samtliga </w:t>
      </w:r>
      <w:r w:rsidR="004E0A76" w:rsidRPr="002F70D8">
        <w:rPr>
          <w:rFonts w:ascii="Calibri" w:hAnsi="Calibri" w:cs="Calibri"/>
          <w:sz w:val="21"/>
          <w:szCs w:val="21"/>
          <w:lang w:val="sv-SE" w:eastAsia="sv-SE"/>
        </w:rPr>
        <w:t>mina/våra</w:t>
      </w:r>
      <w:r w:rsidRPr="002F70D8">
        <w:rPr>
          <w:rFonts w:ascii="Calibri" w:hAnsi="Calibri" w:cs="Calibri"/>
          <w:sz w:val="21"/>
          <w:szCs w:val="21"/>
          <w:lang w:val="sv-SE" w:eastAsia="sv-SE"/>
        </w:rPr>
        <w:t xml:space="preserve"> aktier i </w:t>
      </w:r>
      <w:r w:rsidR="00612397" w:rsidRPr="002F70D8">
        <w:rPr>
          <w:rFonts w:ascii="Calibri" w:hAnsi="Calibri" w:cs="Calibri"/>
          <w:sz w:val="21"/>
          <w:szCs w:val="21"/>
          <w:lang w:val="sv-SE" w:eastAsia="sv-SE"/>
        </w:rPr>
        <w:t>Flerie AB, org.nr 559067-6820</w:t>
      </w:r>
      <w:r w:rsidRPr="002F70D8">
        <w:rPr>
          <w:rFonts w:ascii="Calibri" w:hAnsi="Calibri" w:cs="Calibri"/>
          <w:sz w:val="21"/>
          <w:szCs w:val="21"/>
          <w:lang w:val="sv-SE" w:eastAsia="sv-SE"/>
        </w:rPr>
        <w:t xml:space="preserve">, vid </w:t>
      </w:r>
      <w:r w:rsidR="00830811" w:rsidRPr="002F70D8">
        <w:rPr>
          <w:rFonts w:ascii="Calibri" w:hAnsi="Calibri" w:cs="Calibri"/>
          <w:sz w:val="21"/>
          <w:szCs w:val="21"/>
          <w:lang w:val="sv-SE" w:eastAsia="sv-SE"/>
        </w:rPr>
        <w:t>extra bolagsstämma</w:t>
      </w:r>
      <w:r w:rsidR="00CA6BF8" w:rsidRPr="002F70D8">
        <w:rPr>
          <w:rFonts w:ascii="Calibri" w:hAnsi="Calibri" w:cs="Calibri"/>
          <w:sz w:val="21"/>
          <w:szCs w:val="21"/>
          <w:lang w:val="sv-SE" w:eastAsia="sv-SE"/>
        </w:rPr>
        <w:t xml:space="preserve"> </w:t>
      </w:r>
      <w:r w:rsidRPr="002F70D8">
        <w:rPr>
          <w:rFonts w:ascii="Calibri" w:hAnsi="Calibri" w:cs="Calibri"/>
          <w:sz w:val="21"/>
          <w:szCs w:val="21"/>
          <w:lang w:val="sv-SE" w:eastAsia="sv-SE"/>
        </w:rPr>
        <w:t xml:space="preserve">den </w:t>
      </w:r>
      <w:r w:rsidR="00612397" w:rsidRPr="002F70D8">
        <w:rPr>
          <w:rFonts w:ascii="Calibri" w:hAnsi="Calibri" w:cs="Calibri"/>
          <w:sz w:val="21"/>
          <w:szCs w:val="21"/>
          <w:lang w:val="sv-SE" w:eastAsia="sv-SE"/>
        </w:rPr>
        <w:t>29 december</w:t>
      </w:r>
      <w:r w:rsidR="00365D77" w:rsidRPr="002F70D8">
        <w:rPr>
          <w:rFonts w:ascii="Calibri" w:hAnsi="Calibri" w:cs="Calibri"/>
          <w:sz w:val="21"/>
          <w:szCs w:val="21"/>
          <w:lang w:val="sv-SE" w:eastAsia="sv-SE"/>
        </w:rPr>
        <w:t xml:space="preserve"> 202</w:t>
      </w:r>
      <w:r w:rsidR="002047FC" w:rsidRPr="002F70D8">
        <w:rPr>
          <w:rFonts w:ascii="Calibri" w:hAnsi="Calibri" w:cs="Calibri"/>
          <w:sz w:val="21"/>
          <w:szCs w:val="21"/>
          <w:lang w:val="sv-SE" w:eastAsia="sv-SE"/>
        </w:rPr>
        <w:t>5</w:t>
      </w:r>
      <w:r w:rsidRPr="002F70D8">
        <w:rPr>
          <w:rFonts w:ascii="Calibri" w:hAnsi="Calibri" w:cs="Calibri"/>
          <w:sz w:val="21"/>
          <w:szCs w:val="21"/>
          <w:lang w:val="sv-SE" w:eastAsia="sv-SE"/>
        </w:rPr>
        <w:t>.</w:t>
      </w:r>
    </w:p>
    <w:p w14:paraId="3B6C0533" w14:textId="77777777" w:rsidR="00727AC5" w:rsidRPr="002F70D8" w:rsidRDefault="00727AC5" w:rsidP="00135DF8">
      <w:pPr>
        <w:spacing w:after="240"/>
        <w:rPr>
          <w:rFonts w:ascii="Calibri" w:hAnsi="Calibri" w:cs="Calibri"/>
          <w:sz w:val="21"/>
          <w:szCs w:val="21"/>
          <w:lang w:val="sv-SE" w:eastAsia="sv-SE"/>
        </w:rPr>
      </w:pPr>
      <w:r w:rsidRPr="002F70D8">
        <w:rPr>
          <w:rFonts w:ascii="Calibri" w:hAnsi="Calibri" w:cs="Calibri"/>
          <w:sz w:val="21"/>
          <w:szCs w:val="21"/>
          <w:lang w:val="sv-SE" w:eastAsia="sv-SE"/>
        </w:rPr>
        <w:t>OMBUD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444"/>
        <w:gridCol w:w="4338"/>
      </w:tblGrid>
      <w:tr w:rsidR="00384510" w:rsidRPr="002F70D8" w14:paraId="587EDC3C" w14:textId="77777777" w:rsidTr="002F70D8">
        <w:tc>
          <w:tcPr>
            <w:tcW w:w="4444" w:type="dxa"/>
          </w:tcPr>
          <w:p w14:paraId="3A105057" w14:textId="77777777" w:rsidR="00384510" w:rsidRPr="002F70D8" w:rsidRDefault="00384510" w:rsidP="00384510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Ombudets namn </w:t>
            </w:r>
          </w:p>
        </w:tc>
        <w:tc>
          <w:tcPr>
            <w:tcW w:w="4338" w:type="dxa"/>
          </w:tcPr>
          <w:p w14:paraId="1EE6F924" w14:textId="77777777" w:rsidR="00384510" w:rsidRPr="002F70D8" w:rsidRDefault="00384510" w:rsidP="00384510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Personnummer</w:t>
            </w:r>
          </w:p>
          <w:p w14:paraId="1DF0A442" w14:textId="77777777" w:rsidR="00384510" w:rsidRPr="002F70D8" w:rsidRDefault="00384510" w:rsidP="00384510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14:paraId="33DA4B13" w14:textId="77777777" w:rsidR="00384510" w:rsidRPr="002F70D8" w:rsidRDefault="00384510" w:rsidP="00384510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:rsidR="00384510" w:rsidRPr="002F70D8" w14:paraId="66EB27A0" w14:textId="77777777" w:rsidTr="002F70D8">
        <w:tc>
          <w:tcPr>
            <w:tcW w:w="4444" w:type="dxa"/>
          </w:tcPr>
          <w:p w14:paraId="15D3DCD1" w14:textId="77777777" w:rsidR="00384510" w:rsidRPr="002F70D8" w:rsidRDefault="00384510" w:rsidP="00384510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Ombudets </w:t>
            </w:r>
            <w:r w:rsidR="003C4654"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gatu</w:t>
            </w: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adress </w:t>
            </w:r>
          </w:p>
        </w:tc>
        <w:tc>
          <w:tcPr>
            <w:tcW w:w="4338" w:type="dxa"/>
          </w:tcPr>
          <w:p w14:paraId="7BCAEA6E" w14:textId="77777777" w:rsidR="00384510" w:rsidRPr="002F70D8" w:rsidRDefault="00384510" w:rsidP="00384510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Telefon </w:t>
            </w:r>
            <w:r w:rsidR="008C4BFE"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(</w:t>
            </w: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dagtid</w:t>
            </w:r>
            <w:r w:rsidR="008C4BFE"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)</w:t>
            </w:r>
          </w:p>
          <w:p w14:paraId="32907A1E" w14:textId="77777777" w:rsidR="00384510" w:rsidRPr="002F70D8" w:rsidRDefault="00384510" w:rsidP="00384510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14:paraId="6BA9A9FC" w14:textId="77777777" w:rsidR="00384510" w:rsidRPr="002F70D8" w:rsidRDefault="00384510" w:rsidP="00384510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:rsidR="00384510" w:rsidRPr="002F70D8" w14:paraId="2DB80A71" w14:textId="77777777" w:rsidTr="002F70D8">
        <w:tc>
          <w:tcPr>
            <w:tcW w:w="4444" w:type="dxa"/>
          </w:tcPr>
          <w:p w14:paraId="665C015C" w14:textId="77777777" w:rsidR="00384510" w:rsidRPr="002F70D8" w:rsidRDefault="00384510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Postnummer</w:t>
            </w:r>
          </w:p>
          <w:p w14:paraId="72AD1743" w14:textId="77777777" w:rsidR="00384510" w:rsidRPr="002F70D8" w:rsidRDefault="00384510" w:rsidP="008C4BFE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  <w:tc>
          <w:tcPr>
            <w:tcW w:w="4338" w:type="dxa"/>
          </w:tcPr>
          <w:p w14:paraId="7562544E" w14:textId="77777777" w:rsidR="00384510" w:rsidRPr="002F70D8" w:rsidRDefault="00384510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Postadress</w:t>
            </w:r>
          </w:p>
          <w:p w14:paraId="584934FD" w14:textId="77777777" w:rsidR="00384510" w:rsidRPr="002F70D8" w:rsidRDefault="00384510" w:rsidP="008C4BFE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14:paraId="0B82A31B" w14:textId="77777777" w:rsidR="00384510" w:rsidRPr="002F70D8" w:rsidRDefault="00384510" w:rsidP="008C4BFE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</w:tbl>
    <w:p w14:paraId="08755D68" w14:textId="77777777" w:rsidR="00384510" w:rsidRPr="002F70D8" w:rsidRDefault="00384510" w:rsidP="002F70D8">
      <w:pPr>
        <w:spacing w:before="0"/>
        <w:rPr>
          <w:rFonts w:ascii="Calibri" w:hAnsi="Calibri" w:cs="Calibri"/>
          <w:lang w:val="sv-SE" w:eastAsia="sv-SE"/>
        </w:rPr>
      </w:pPr>
    </w:p>
    <w:p w14:paraId="198D15C8" w14:textId="77777777" w:rsidR="00727AC5" w:rsidRPr="002F70D8" w:rsidRDefault="00727AC5" w:rsidP="00135DF8">
      <w:pPr>
        <w:spacing w:after="240"/>
        <w:rPr>
          <w:rFonts w:ascii="Calibri" w:hAnsi="Calibri" w:cs="Calibri"/>
          <w:sz w:val="21"/>
          <w:szCs w:val="21"/>
          <w:lang w:val="sv-SE" w:eastAsia="sv-SE"/>
        </w:rPr>
      </w:pPr>
      <w:r w:rsidRPr="002F70D8">
        <w:rPr>
          <w:rFonts w:ascii="Calibri" w:hAnsi="Calibri" w:cs="Calibri"/>
          <w:sz w:val="21"/>
          <w:szCs w:val="21"/>
          <w:lang w:val="sv-SE" w:eastAsia="sv-SE"/>
        </w:rPr>
        <w:t>UNDERSKRIFT AV AKTIEÄGAREN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450"/>
        <w:gridCol w:w="4332"/>
      </w:tblGrid>
      <w:tr w:rsidR="008C4BFE" w:rsidRPr="002F70D8" w14:paraId="14009CB6" w14:textId="77777777" w:rsidTr="002F70D8">
        <w:tc>
          <w:tcPr>
            <w:tcW w:w="4450" w:type="dxa"/>
          </w:tcPr>
          <w:p w14:paraId="54895992" w14:textId="77777777" w:rsidR="008C4BFE" w:rsidRPr="002F70D8" w:rsidRDefault="008C4BFE" w:rsidP="00C33376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Ort</w:t>
            </w:r>
          </w:p>
        </w:tc>
        <w:tc>
          <w:tcPr>
            <w:tcW w:w="4332" w:type="dxa"/>
          </w:tcPr>
          <w:p w14:paraId="343E0D8E" w14:textId="77777777" w:rsidR="008C4BFE" w:rsidRPr="002F70D8" w:rsidRDefault="008C4BFE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Datum</w:t>
            </w:r>
          </w:p>
          <w:p w14:paraId="4B9AE06B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14:paraId="0FA04EED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:rsidR="008C4BFE" w:rsidRPr="002F70D8" w14:paraId="65BB0EF4" w14:textId="77777777" w:rsidTr="002F70D8">
        <w:tc>
          <w:tcPr>
            <w:tcW w:w="4450" w:type="dxa"/>
          </w:tcPr>
          <w:p w14:paraId="7688B7F3" w14:textId="77777777" w:rsidR="008C4BFE" w:rsidRPr="002F70D8" w:rsidRDefault="008C4BFE" w:rsidP="00C33376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Aktieägarens namn </w:t>
            </w:r>
          </w:p>
        </w:tc>
        <w:tc>
          <w:tcPr>
            <w:tcW w:w="4332" w:type="dxa"/>
          </w:tcPr>
          <w:p w14:paraId="7605CA34" w14:textId="77777777" w:rsidR="008C4BFE" w:rsidRPr="002F70D8" w:rsidRDefault="008C4BFE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Person‐/organisationsnummer</w:t>
            </w:r>
          </w:p>
          <w:p w14:paraId="572B2081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14:paraId="2C8AD932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:rsidR="008C4BFE" w:rsidRPr="002F70D8" w14:paraId="70308D72" w14:textId="77777777" w:rsidTr="002F70D8">
        <w:tc>
          <w:tcPr>
            <w:tcW w:w="4450" w:type="dxa"/>
          </w:tcPr>
          <w:p w14:paraId="5439A4E5" w14:textId="77777777" w:rsidR="008C4BFE" w:rsidRPr="002F70D8" w:rsidRDefault="008C4BFE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Aktieägares underskrift/firmateckning* </w:t>
            </w:r>
          </w:p>
        </w:tc>
        <w:tc>
          <w:tcPr>
            <w:tcW w:w="4332" w:type="dxa"/>
          </w:tcPr>
          <w:p w14:paraId="4277C181" w14:textId="77777777" w:rsidR="008C4BFE" w:rsidRPr="002F70D8" w:rsidRDefault="008C4BFE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Namnförtydligande</w:t>
            </w:r>
          </w:p>
          <w:p w14:paraId="07474350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14:paraId="53EE188C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:rsidR="008C4BFE" w:rsidRPr="002F70D8" w14:paraId="4A4A47DC" w14:textId="77777777" w:rsidTr="002F70D8">
        <w:tc>
          <w:tcPr>
            <w:tcW w:w="4450" w:type="dxa"/>
          </w:tcPr>
          <w:p w14:paraId="11AF3F69" w14:textId="77777777" w:rsidR="008C4BFE" w:rsidRPr="002F70D8" w:rsidRDefault="008C4BFE" w:rsidP="008C4BFE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Aktieägares adress </w:t>
            </w:r>
          </w:p>
        </w:tc>
        <w:tc>
          <w:tcPr>
            <w:tcW w:w="4332" w:type="dxa"/>
          </w:tcPr>
          <w:p w14:paraId="0B204F54" w14:textId="77777777" w:rsidR="008C4BFE" w:rsidRPr="002F70D8" w:rsidRDefault="008C4BFE" w:rsidP="00C33376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Telefon (dagtid)</w:t>
            </w:r>
          </w:p>
          <w:p w14:paraId="718FF51F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14:paraId="3ABB9B86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:rsidR="008C4BFE" w:rsidRPr="002F70D8" w14:paraId="0A57BB0E" w14:textId="77777777" w:rsidTr="002F70D8">
        <w:tc>
          <w:tcPr>
            <w:tcW w:w="4450" w:type="dxa"/>
          </w:tcPr>
          <w:p w14:paraId="1EB39725" w14:textId="77777777" w:rsidR="008C4BFE" w:rsidRPr="002F70D8" w:rsidRDefault="008C4BFE" w:rsidP="00C33376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Postnummer</w:t>
            </w:r>
          </w:p>
          <w:p w14:paraId="6ABA2035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  <w:tc>
          <w:tcPr>
            <w:tcW w:w="4332" w:type="dxa"/>
          </w:tcPr>
          <w:p w14:paraId="0172932F" w14:textId="77777777" w:rsidR="008C4BFE" w:rsidRPr="002F70D8" w:rsidRDefault="008C4BFE" w:rsidP="00C33376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Postadress</w:t>
            </w:r>
          </w:p>
          <w:p w14:paraId="23852434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14:paraId="45CAA639" w14:textId="77777777" w:rsidR="008C4BFE" w:rsidRPr="002F70D8" w:rsidRDefault="008C4BFE" w:rsidP="00C33376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</w:tbl>
    <w:p w14:paraId="62AFB7E3" w14:textId="77777777" w:rsidR="00384510" w:rsidRPr="002F70D8" w:rsidRDefault="00384510" w:rsidP="002F70D8">
      <w:pPr>
        <w:spacing w:before="0"/>
        <w:rPr>
          <w:rFonts w:ascii="Calibri" w:hAnsi="Calibri" w:cs="Calibri"/>
          <w:lang w:val="sv-SE" w:eastAsia="sv-SE"/>
        </w:rPr>
      </w:pPr>
    </w:p>
    <w:p w14:paraId="0A2E7B53" w14:textId="77777777" w:rsidR="00384510" w:rsidRPr="002F70D8" w:rsidRDefault="00727AC5" w:rsidP="00384510">
      <w:pPr>
        <w:rPr>
          <w:rFonts w:ascii="Calibri" w:hAnsi="Calibri" w:cs="Calibri"/>
          <w:sz w:val="21"/>
          <w:szCs w:val="21"/>
          <w:lang w:val="sv-SE" w:eastAsia="sv-SE"/>
        </w:rPr>
      </w:pPr>
      <w:r w:rsidRPr="002F70D8">
        <w:rPr>
          <w:rFonts w:ascii="Calibri" w:hAnsi="Calibri" w:cs="Calibri"/>
          <w:sz w:val="21"/>
          <w:szCs w:val="21"/>
          <w:lang w:val="sv-SE" w:eastAsia="sv-SE"/>
        </w:rPr>
        <w:t>* Vid firmateckning ska aktuellt</w:t>
      </w:r>
      <w:r w:rsidR="00384510" w:rsidRPr="002F70D8">
        <w:rPr>
          <w:rFonts w:ascii="Calibri" w:hAnsi="Calibri" w:cs="Calibri"/>
          <w:sz w:val="21"/>
          <w:szCs w:val="21"/>
          <w:lang w:val="sv-SE" w:eastAsia="sv-SE"/>
        </w:rPr>
        <w:t xml:space="preserve"> </w:t>
      </w:r>
      <w:r w:rsidRPr="002F70D8">
        <w:rPr>
          <w:rFonts w:ascii="Calibri" w:hAnsi="Calibri" w:cs="Calibri"/>
          <w:sz w:val="21"/>
          <w:szCs w:val="21"/>
          <w:lang w:val="sv-SE" w:eastAsia="sv-SE"/>
        </w:rPr>
        <w:t>registrerings</w:t>
      </w:r>
      <w:r w:rsidR="004E0A76" w:rsidRPr="002F70D8">
        <w:rPr>
          <w:rFonts w:ascii="Calibri" w:hAnsi="Calibri" w:cs="Calibri"/>
          <w:sz w:val="21"/>
          <w:szCs w:val="21"/>
          <w:lang w:val="sv-SE" w:eastAsia="sv-SE"/>
        </w:rPr>
        <w:softHyphen/>
      </w:r>
      <w:r w:rsidRPr="002F70D8">
        <w:rPr>
          <w:rFonts w:ascii="Calibri" w:hAnsi="Calibri" w:cs="Calibri"/>
          <w:sz w:val="21"/>
          <w:szCs w:val="21"/>
          <w:lang w:val="sv-SE" w:eastAsia="sv-SE"/>
        </w:rPr>
        <w:t>bevis biläggas det ifyllda fullmaktsformuläret.</w:t>
      </w:r>
    </w:p>
    <w:p w14:paraId="343DDC4B" w14:textId="55321B7F" w:rsidR="00EC7611" w:rsidRPr="002F70D8" w:rsidRDefault="00EC7611" w:rsidP="00EC7611">
      <w:pPr>
        <w:rPr>
          <w:rFonts w:ascii="Calibri" w:hAnsi="Calibri" w:cs="Calibri"/>
          <w:sz w:val="21"/>
          <w:szCs w:val="21"/>
          <w:lang w:val="sv-SE" w:eastAsia="sv-SE"/>
        </w:rPr>
      </w:pPr>
      <w:r w:rsidRPr="002F70D8">
        <w:rPr>
          <w:rFonts w:ascii="Calibri" w:hAnsi="Calibri" w:cs="Calibri"/>
          <w:sz w:val="21"/>
          <w:szCs w:val="21"/>
          <w:lang w:val="sv-SE" w:eastAsia="sv-SE"/>
        </w:rPr>
        <w:t>Observera att om aktieägaren önskar utöva sin rösträtt vid stämman genom fullmakt, måste fullmakten vara bolaget tillhanda</w:t>
      </w:r>
      <w:r w:rsidR="00B00C17" w:rsidRPr="002F70D8">
        <w:rPr>
          <w:rFonts w:ascii="Calibri" w:hAnsi="Calibri" w:cs="Calibri"/>
          <w:sz w:val="21"/>
          <w:szCs w:val="21"/>
          <w:lang w:val="sv-SE" w:eastAsia="sv-SE"/>
        </w:rPr>
        <w:t xml:space="preserve"> i god tid före stämman</w:t>
      </w:r>
      <w:r w:rsidRPr="002F70D8">
        <w:rPr>
          <w:rFonts w:ascii="Calibri" w:hAnsi="Calibri" w:cs="Calibri"/>
          <w:sz w:val="21"/>
          <w:szCs w:val="21"/>
          <w:lang w:val="sv-SE" w:eastAsia="sv-SE"/>
        </w:rPr>
        <w:t xml:space="preserve">. </w:t>
      </w:r>
      <w:r w:rsidR="00E65EE7" w:rsidRPr="002F70D8">
        <w:rPr>
          <w:rFonts w:ascii="Calibri" w:hAnsi="Calibri" w:cs="Calibri"/>
          <w:sz w:val="21"/>
          <w:szCs w:val="21"/>
          <w:lang w:val="sv-SE" w:eastAsia="sv-SE"/>
        </w:rPr>
        <w:t>Fullmakten i original ska även uppvisas på stämman.</w:t>
      </w:r>
    </w:p>
    <w:p w14:paraId="44390B7A" w14:textId="707DE427" w:rsidR="00263702" w:rsidRPr="002F70D8" w:rsidRDefault="002047FC" w:rsidP="00D34655">
      <w:pPr>
        <w:rPr>
          <w:rFonts w:ascii="Calibri" w:hAnsi="Calibri" w:cs="Calibri"/>
          <w:sz w:val="20"/>
          <w:szCs w:val="20"/>
          <w:lang w:val="sv-SE" w:eastAsia="sv-SE"/>
        </w:rPr>
      </w:pPr>
      <w:r w:rsidRPr="002F70D8">
        <w:rPr>
          <w:rFonts w:ascii="Calibri" w:hAnsi="Calibri" w:cs="Calibri"/>
          <w:sz w:val="21"/>
          <w:szCs w:val="21"/>
          <w:lang w:val="sv-SE" w:eastAsia="sv-SE"/>
        </w:rPr>
        <w:t xml:space="preserve">Fullmakten samt eventuella behörighetshandlingar ska skickas till bolaget på adressen Setterwalls Advokatbyrå AB, att: </w:t>
      </w:r>
      <w:r w:rsidR="00612397" w:rsidRPr="002F70D8">
        <w:rPr>
          <w:rFonts w:ascii="Calibri" w:hAnsi="Calibri" w:cs="Calibri"/>
          <w:sz w:val="21"/>
          <w:szCs w:val="21"/>
          <w:lang w:val="sv-SE" w:eastAsia="sv-SE"/>
        </w:rPr>
        <w:t>Sara Alfsdotter</w:t>
      </w:r>
      <w:r w:rsidRPr="002F70D8">
        <w:rPr>
          <w:rFonts w:ascii="Calibri" w:hAnsi="Calibri" w:cs="Calibri"/>
          <w:sz w:val="21"/>
          <w:szCs w:val="21"/>
          <w:lang w:val="sv-SE" w:eastAsia="sv-SE"/>
        </w:rPr>
        <w:t xml:space="preserve">, Box 1050, 101 39 Stockholm eller per e-mail </w:t>
      </w:r>
      <w:r w:rsidR="00612397" w:rsidRPr="002F70D8">
        <w:rPr>
          <w:rFonts w:ascii="Calibri" w:hAnsi="Calibri" w:cs="Calibri"/>
          <w:sz w:val="21"/>
          <w:szCs w:val="21"/>
          <w:lang w:val="sv-SE" w:eastAsia="sv-SE"/>
        </w:rPr>
        <w:t>sara</w:t>
      </w:r>
      <w:r w:rsidRPr="002F70D8">
        <w:rPr>
          <w:rFonts w:ascii="Calibri" w:hAnsi="Calibri" w:cs="Calibri"/>
          <w:sz w:val="21"/>
          <w:szCs w:val="21"/>
          <w:lang w:val="sv-SE" w:eastAsia="sv-SE"/>
        </w:rPr>
        <w:t>.</w:t>
      </w:r>
      <w:r w:rsidR="00612397" w:rsidRPr="002F70D8">
        <w:rPr>
          <w:rFonts w:ascii="Calibri" w:hAnsi="Calibri" w:cs="Calibri"/>
          <w:sz w:val="21"/>
          <w:szCs w:val="21"/>
          <w:lang w:val="sv-SE" w:eastAsia="sv-SE"/>
        </w:rPr>
        <w:t>alfsdotter</w:t>
      </w:r>
      <w:r w:rsidRPr="002F70D8">
        <w:rPr>
          <w:rFonts w:ascii="Calibri" w:hAnsi="Calibri" w:cs="Calibri"/>
          <w:sz w:val="21"/>
          <w:szCs w:val="21"/>
          <w:lang w:val="sv-SE" w:eastAsia="sv-SE"/>
        </w:rPr>
        <w:t>@setterwalls.se.</w:t>
      </w:r>
    </w:p>
    <w:sectPr w:rsidR="00263702" w:rsidRPr="002F70D8" w:rsidSect="002F7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1418" w:bottom="1134" w:left="1701" w:header="8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46B2" w14:textId="77777777" w:rsidR="00021955" w:rsidRDefault="00021955">
      <w:r>
        <w:separator/>
      </w:r>
    </w:p>
    <w:p w14:paraId="726CDF98" w14:textId="77777777" w:rsidR="00021955" w:rsidRDefault="00021955"/>
  </w:endnote>
  <w:endnote w:type="continuationSeparator" w:id="0">
    <w:p w14:paraId="60655BBD" w14:textId="77777777" w:rsidR="00021955" w:rsidRDefault="00021955">
      <w:r>
        <w:continuationSeparator/>
      </w:r>
    </w:p>
    <w:p w14:paraId="2B7D416C" w14:textId="77777777" w:rsidR="00021955" w:rsidRDefault="00021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19F4" w14:textId="77777777" w:rsidR="00E64913" w:rsidRDefault="00867C5A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1" relativeHeight="251660288" behindDoc="0" locked="0" layoutInCell="1" allowOverlap="1" wp14:anchorId="7CCEB40B" wp14:editId="20DE028F">
              <wp:simplePos x="108000" y="7485380"/>
              <wp:positionH relativeFrom="column">
                <wp:posOffset>108000</wp:posOffset>
              </wp:positionH>
              <wp:positionV relativeFrom="paragraph">
                <wp:posOffset>7485380</wp:posOffset>
              </wp:positionV>
              <wp:extent cx="360000" cy="1584001"/>
              <wp:effectExtent l="0" t="0" r="0" b="0"/>
              <wp:wrapNone/>
              <wp:docPr id="2" name="Textruta 2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003198" w14:textId="7704B0B1" w:rsidR="00867C5A" w:rsidRPr="002842F5" w:rsidRDefault="002842F5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2842F5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SW45592702/1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EB40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DocID" style="position:absolute;margin-left:8.5pt;margin-top:589.4pt;width:28.35pt;height:12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" filled="f" stroked="f" strokeweight=".5pt">
              <v:textbox style="layout-flow:vertical;mso-layout-flow-alt:top-to-bottom">
                <w:txbxContent>
                  <w:p w14:paraId="6C003198" w14:textId="7704B0B1" w:rsidR="00867C5A" w:rsidRPr="002842F5" w:rsidRDefault="002842F5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2842F5">
                      <w:rPr>
                        <w:rFonts w:ascii="Arial" w:hAnsi="Arial" w:cs="Arial"/>
                        <w:color w:val="A0A0A0"/>
                        <w:sz w:val="13"/>
                      </w:rPr>
                      <w:t>SW45592702/1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698F" w14:textId="77777777" w:rsidR="00E64913" w:rsidRDefault="00867C5A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14E578" wp14:editId="3CB3E4F1">
              <wp:simplePos x="0" y="0"/>
              <wp:positionH relativeFrom="column">
                <wp:posOffset>-972135</wp:posOffset>
              </wp:positionH>
              <wp:positionV relativeFrom="paragraph">
                <wp:posOffset>-2559050</wp:posOffset>
              </wp:positionV>
              <wp:extent cx="360000" cy="1584001"/>
              <wp:effectExtent l="0" t="0" r="0" b="0"/>
              <wp:wrapNone/>
              <wp:docPr id="3" name="Textruta 3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E39FA4" w14:textId="1028F72A" w:rsidR="00867C5A" w:rsidRPr="002842F5" w:rsidRDefault="002842F5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2842F5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SW45592702/1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4E57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DocID" style="position:absolute;margin-left:-76.55pt;margin-top:-201.5pt;width:28.35pt;height:12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" filled="f" stroked="f" strokeweight=".5pt">
              <v:textbox style="layout-flow:vertical;mso-layout-flow-alt:top-to-bottom">
                <w:txbxContent>
                  <w:p w14:paraId="40E39FA4" w14:textId="1028F72A" w:rsidR="00867C5A" w:rsidRPr="002842F5" w:rsidRDefault="002842F5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2842F5">
                      <w:rPr>
                        <w:rFonts w:ascii="Arial" w:hAnsi="Arial" w:cs="Arial"/>
                        <w:color w:val="A0A0A0"/>
                        <w:sz w:val="13"/>
                      </w:rPr>
                      <w:t>SW45592702/1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C758" w14:textId="77777777" w:rsidR="00A76B86" w:rsidRDefault="00867C5A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2BBCE" wp14:editId="52CBB589">
              <wp:simplePos x="0" y="0"/>
              <wp:positionH relativeFrom="column">
                <wp:posOffset>-971550</wp:posOffset>
              </wp:positionH>
              <wp:positionV relativeFrom="paragraph">
                <wp:posOffset>-2559050</wp:posOffset>
              </wp:positionV>
              <wp:extent cx="360000" cy="1584001"/>
              <wp:effectExtent l="0" t="0" r="0" b="0"/>
              <wp:wrapNone/>
              <wp:docPr id="1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1269A4" w14:textId="066F176C" w:rsidR="00867C5A" w:rsidRPr="002842F5" w:rsidRDefault="002842F5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2842F5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SW45592702/1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2BBC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DocID" style="position:absolute;margin-left:-76.5pt;margin-top:-201.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" filled="f" stroked="f" strokeweight=".5pt">
              <v:textbox style="layout-flow:vertical;mso-layout-flow-alt:top-to-bottom">
                <w:txbxContent>
                  <w:p w14:paraId="261269A4" w14:textId="066F176C" w:rsidR="00867C5A" w:rsidRPr="002842F5" w:rsidRDefault="002842F5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2842F5">
                      <w:rPr>
                        <w:rFonts w:ascii="Arial" w:hAnsi="Arial" w:cs="Arial"/>
                        <w:color w:val="A0A0A0"/>
                        <w:sz w:val="13"/>
                      </w:rPr>
                      <w:t>SW45592702/1</w:t>
                    </w:r>
                  </w:p>
                </w:txbxContent>
              </v:textbox>
            </v:shape>
          </w:pict>
        </mc:Fallback>
      </mc:AlternateContent>
    </w:r>
    <w:r w:rsidR="00CB07B2">
      <w:t xml:space="preserve"> </w:t>
    </w:r>
    <w:bookmarkStart w:id="0" w:name="Sidfot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262E" w14:textId="77777777" w:rsidR="00021955" w:rsidRDefault="00021955" w:rsidP="00957FFC">
      <w:pPr>
        <w:spacing w:before="60"/>
      </w:pPr>
      <w:r>
        <w:separator/>
      </w:r>
    </w:p>
  </w:footnote>
  <w:footnote w:type="continuationSeparator" w:id="0">
    <w:p w14:paraId="3A3891BE" w14:textId="77777777" w:rsidR="00021955" w:rsidRDefault="00021955">
      <w:r>
        <w:continuationSeparator/>
      </w:r>
    </w:p>
    <w:p w14:paraId="273BE6FD" w14:textId="77777777" w:rsidR="00021955" w:rsidRDefault="000219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71BC" w14:textId="77777777" w:rsidR="005C50B3" w:rsidRDefault="00F76945" w:rsidP="00D530F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28251F" w14:textId="77777777" w:rsidR="005C50B3" w:rsidRDefault="005C50B3">
    <w:pPr>
      <w:pStyle w:val="Sidhuvud"/>
      <w:ind w:right="360"/>
    </w:pPr>
  </w:p>
  <w:p w14:paraId="4024D859" w14:textId="77777777" w:rsidR="00313E60" w:rsidRDefault="00313E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23F3" w14:textId="77777777" w:rsidR="00A76B86" w:rsidRPr="009218A8" w:rsidRDefault="00F76945" w:rsidP="004F4156">
    <w:pPr>
      <w:pStyle w:val="Sidhuvud"/>
      <w:spacing w:after="1060"/>
      <w:rPr>
        <w:szCs w:val="22"/>
      </w:rPr>
    </w:pPr>
    <w:r>
      <w:rPr>
        <w:rStyle w:val="Sidnummer"/>
      </w:rPr>
      <w:fldChar w:fldCharType="begin"/>
    </w:r>
    <w:r w:rsidR="009218A8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7611"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8141" w14:textId="77777777" w:rsidR="00D34655" w:rsidRDefault="00D346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E1CA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D6DF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C84B0E"/>
    <w:lvl w:ilvl="0">
      <w:start w:val="1"/>
      <w:numFmt w:val="lowerRoman"/>
      <w:lvlRestart w:val="0"/>
      <w:pStyle w:val="Numreradlista3"/>
      <w:lvlText w:val="(%1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18E459F0"/>
    <w:lvl w:ilvl="0">
      <w:start w:val="1"/>
      <w:numFmt w:val="lowerLetter"/>
      <w:lvlRestart w:val="0"/>
      <w:pStyle w:val="Numreradlista2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A107B3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E30B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48C0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E1D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00E7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84ABF"/>
    <w:multiLevelType w:val="multilevel"/>
    <w:tmpl w:val="471EAE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0D6D4FE5"/>
    <w:multiLevelType w:val="multilevel"/>
    <w:tmpl w:val="FD288870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19B1D4A"/>
    <w:multiLevelType w:val="multilevel"/>
    <w:tmpl w:val="A8321A9A"/>
    <w:lvl w:ilvl="0">
      <w:start w:val="1"/>
      <w:numFmt w:val="lowerLetter"/>
      <w:pStyle w:val="a-lista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2" w15:restartNumberingAfterBreak="0">
    <w:nsid w:val="45C85A7E"/>
    <w:multiLevelType w:val="multilevel"/>
    <w:tmpl w:val="3D38E72E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495C1558"/>
    <w:multiLevelType w:val="multilevel"/>
    <w:tmpl w:val="444CA1BE"/>
    <w:numStyleLink w:val="NumRubrik"/>
  </w:abstractNum>
  <w:abstractNum w:abstractNumId="14" w15:restartNumberingAfterBreak="0">
    <w:nsid w:val="691805F4"/>
    <w:multiLevelType w:val="multilevel"/>
    <w:tmpl w:val="444CA1BE"/>
    <w:numStyleLink w:val="NumRubrik"/>
  </w:abstractNum>
  <w:abstractNum w:abstractNumId="15" w15:restartNumberingAfterBreak="0">
    <w:nsid w:val="6D3A1782"/>
    <w:multiLevelType w:val="multilevel"/>
    <w:tmpl w:val="444CA1BE"/>
    <w:styleLink w:val="NumRubrik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6D4B20F0"/>
    <w:multiLevelType w:val="multilevel"/>
    <w:tmpl w:val="444CA1BE"/>
    <w:numStyleLink w:val="NumRubrik"/>
  </w:abstractNum>
  <w:abstractNum w:abstractNumId="17" w15:restartNumberingAfterBreak="0">
    <w:nsid w:val="746D3987"/>
    <w:multiLevelType w:val="multilevel"/>
    <w:tmpl w:val="91ACDFD8"/>
    <w:lvl w:ilvl="0">
      <w:start w:val="1"/>
      <w:numFmt w:val="lowerRoman"/>
      <w:pStyle w:val="i-lista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985" w:hanging="567"/>
      </w:pPr>
      <w:rPr>
        <w:rFonts w:hint="default"/>
      </w:rPr>
    </w:lvl>
  </w:abstractNum>
  <w:num w:numId="1" w16cid:durableId="576599308">
    <w:abstractNumId w:val="3"/>
  </w:num>
  <w:num w:numId="2" w16cid:durableId="676273983">
    <w:abstractNumId w:val="2"/>
  </w:num>
  <w:num w:numId="3" w16cid:durableId="369453317">
    <w:abstractNumId w:val="9"/>
  </w:num>
  <w:num w:numId="4" w16cid:durableId="253443768">
    <w:abstractNumId w:val="15"/>
  </w:num>
  <w:num w:numId="5" w16cid:durableId="153109005">
    <w:abstractNumId w:val="1"/>
  </w:num>
  <w:num w:numId="6" w16cid:durableId="1091243329">
    <w:abstractNumId w:val="0"/>
  </w:num>
  <w:num w:numId="7" w16cid:durableId="375784936">
    <w:abstractNumId w:val="8"/>
  </w:num>
  <w:num w:numId="8" w16cid:durableId="1436755307">
    <w:abstractNumId w:val="7"/>
  </w:num>
  <w:num w:numId="9" w16cid:durableId="2146192225">
    <w:abstractNumId w:val="6"/>
  </w:num>
  <w:num w:numId="10" w16cid:durableId="862550356">
    <w:abstractNumId w:val="5"/>
  </w:num>
  <w:num w:numId="11" w16cid:durableId="1219442852">
    <w:abstractNumId w:val="4"/>
  </w:num>
  <w:num w:numId="12" w16cid:durableId="723529955">
    <w:abstractNumId w:val="16"/>
  </w:num>
  <w:num w:numId="13" w16cid:durableId="1703433527">
    <w:abstractNumId w:val="13"/>
  </w:num>
  <w:num w:numId="14" w16cid:durableId="1337465099">
    <w:abstractNumId w:val="14"/>
  </w:num>
  <w:num w:numId="15" w16cid:durableId="2018575434">
    <w:abstractNumId w:val="11"/>
  </w:num>
  <w:num w:numId="16" w16cid:durableId="1634362190">
    <w:abstractNumId w:val="17"/>
  </w:num>
  <w:num w:numId="17" w16cid:durableId="1933775956">
    <w:abstractNumId w:val="10"/>
  </w:num>
  <w:num w:numId="18" w16cid:durableId="1387147985">
    <w:abstractNumId w:val="12"/>
  </w:num>
  <w:num w:numId="19" w16cid:durableId="469598049">
    <w:abstractNumId w:val="12"/>
  </w:num>
  <w:num w:numId="20" w16cid:durableId="28200330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DE" w:vendorID="9" w:dllVersion="512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851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55"/>
    <w:rsid w:val="00004E94"/>
    <w:rsid w:val="0000541D"/>
    <w:rsid w:val="00007978"/>
    <w:rsid w:val="0001796B"/>
    <w:rsid w:val="00021955"/>
    <w:rsid w:val="00022A8C"/>
    <w:rsid w:val="000236CE"/>
    <w:rsid w:val="000258EC"/>
    <w:rsid w:val="0004614E"/>
    <w:rsid w:val="000521F8"/>
    <w:rsid w:val="00055443"/>
    <w:rsid w:val="000728C1"/>
    <w:rsid w:val="00074CBD"/>
    <w:rsid w:val="00081FF2"/>
    <w:rsid w:val="0008709F"/>
    <w:rsid w:val="00090589"/>
    <w:rsid w:val="00091CC0"/>
    <w:rsid w:val="000967AD"/>
    <w:rsid w:val="000C3DAB"/>
    <w:rsid w:val="000D1793"/>
    <w:rsid w:val="000D2F41"/>
    <w:rsid w:val="000E743D"/>
    <w:rsid w:val="000F2743"/>
    <w:rsid w:val="000F3F8E"/>
    <w:rsid w:val="000F64A1"/>
    <w:rsid w:val="00101D68"/>
    <w:rsid w:val="00101FB6"/>
    <w:rsid w:val="00103FD4"/>
    <w:rsid w:val="00117125"/>
    <w:rsid w:val="00120FD2"/>
    <w:rsid w:val="001278B4"/>
    <w:rsid w:val="00127D2E"/>
    <w:rsid w:val="00135DF8"/>
    <w:rsid w:val="00153874"/>
    <w:rsid w:val="0016480A"/>
    <w:rsid w:val="00166AB9"/>
    <w:rsid w:val="001724D5"/>
    <w:rsid w:val="00176B32"/>
    <w:rsid w:val="00181675"/>
    <w:rsid w:val="00182975"/>
    <w:rsid w:val="00195267"/>
    <w:rsid w:val="00196F2F"/>
    <w:rsid w:val="001A5EE4"/>
    <w:rsid w:val="001C26F2"/>
    <w:rsid w:val="001C4E97"/>
    <w:rsid w:val="001C6CE4"/>
    <w:rsid w:val="001D6368"/>
    <w:rsid w:val="001D6989"/>
    <w:rsid w:val="001E5CAD"/>
    <w:rsid w:val="00202FB4"/>
    <w:rsid w:val="002047FC"/>
    <w:rsid w:val="002066D2"/>
    <w:rsid w:val="00206BF1"/>
    <w:rsid w:val="0020738B"/>
    <w:rsid w:val="002117BB"/>
    <w:rsid w:val="00212C51"/>
    <w:rsid w:val="00220B15"/>
    <w:rsid w:val="00220E85"/>
    <w:rsid w:val="002223D9"/>
    <w:rsid w:val="00225F65"/>
    <w:rsid w:val="00226993"/>
    <w:rsid w:val="00233D26"/>
    <w:rsid w:val="002419BD"/>
    <w:rsid w:val="00244211"/>
    <w:rsid w:val="00245E3C"/>
    <w:rsid w:val="00246A9B"/>
    <w:rsid w:val="00247341"/>
    <w:rsid w:val="00247ABA"/>
    <w:rsid w:val="002506FF"/>
    <w:rsid w:val="0025346F"/>
    <w:rsid w:val="002541A8"/>
    <w:rsid w:val="00255B21"/>
    <w:rsid w:val="0025762C"/>
    <w:rsid w:val="002609AB"/>
    <w:rsid w:val="0026139F"/>
    <w:rsid w:val="00263702"/>
    <w:rsid w:val="00274A88"/>
    <w:rsid w:val="00276A45"/>
    <w:rsid w:val="00280233"/>
    <w:rsid w:val="002842F5"/>
    <w:rsid w:val="00291366"/>
    <w:rsid w:val="002976AD"/>
    <w:rsid w:val="002B0017"/>
    <w:rsid w:val="002C358C"/>
    <w:rsid w:val="002C6E91"/>
    <w:rsid w:val="002D5A57"/>
    <w:rsid w:val="002E09F3"/>
    <w:rsid w:val="002E74CF"/>
    <w:rsid w:val="002F6820"/>
    <w:rsid w:val="002F70D8"/>
    <w:rsid w:val="003043F2"/>
    <w:rsid w:val="00311888"/>
    <w:rsid w:val="00313E60"/>
    <w:rsid w:val="00314507"/>
    <w:rsid w:val="00314CAB"/>
    <w:rsid w:val="0032411F"/>
    <w:rsid w:val="003275DE"/>
    <w:rsid w:val="00330B23"/>
    <w:rsid w:val="00333631"/>
    <w:rsid w:val="0034060A"/>
    <w:rsid w:val="003421D4"/>
    <w:rsid w:val="00342A57"/>
    <w:rsid w:val="00355E51"/>
    <w:rsid w:val="0036077C"/>
    <w:rsid w:val="00360ED3"/>
    <w:rsid w:val="00365D77"/>
    <w:rsid w:val="00384510"/>
    <w:rsid w:val="0038541A"/>
    <w:rsid w:val="00385E4E"/>
    <w:rsid w:val="003A20F1"/>
    <w:rsid w:val="003A53F3"/>
    <w:rsid w:val="003A7A58"/>
    <w:rsid w:val="003B0B6B"/>
    <w:rsid w:val="003C33C2"/>
    <w:rsid w:val="003C4654"/>
    <w:rsid w:val="003C5CBF"/>
    <w:rsid w:val="003D3379"/>
    <w:rsid w:val="003D632F"/>
    <w:rsid w:val="003E1C9F"/>
    <w:rsid w:val="003E25EC"/>
    <w:rsid w:val="003F0590"/>
    <w:rsid w:val="003F3254"/>
    <w:rsid w:val="003F73AD"/>
    <w:rsid w:val="00403F2C"/>
    <w:rsid w:val="00413A7C"/>
    <w:rsid w:val="004145E6"/>
    <w:rsid w:val="004260C9"/>
    <w:rsid w:val="00440801"/>
    <w:rsid w:val="0044200E"/>
    <w:rsid w:val="004443A4"/>
    <w:rsid w:val="004451CC"/>
    <w:rsid w:val="00454978"/>
    <w:rsid w:val="004572D5"/>
    <w:rsid w:val="004667A7"/>
    <w:rsid w:val="00470D11"/>
    <w:rsid w:val="00476183"/>
    <w:rsid w:val="0048231C"/>
    <w:rsid w:val="00482894"/>
    <w:rsid w:val="0049781A"/>
    <w:rsid w:val="00497BE6"/>
    <w:rsid w:val="004A2B1E"/>
    <w:rsid w:val="004A3EA1"/>
    <w:rsid w:val="004A3FF1"/>
    <w:rsid w:val="004A66BC"/>
    <w:rsid w:val="004B04B5"/>
    <w:rsid w:val="004C088B"/>
    <w:rsid w:val="004C4A85"/>
    <w:rsid w:val="004C5F6E"/>
    <w:rsid w:val="004C6EB6"/>
    <w:rsid w:val="004E0A76"/>
    <w:rsid w:val="004E16B9"/>
    <w:rsid w:val="004E72FA"/>
    <w:rsid w:val="004F1C66"/>
    <w:rsid w:val="004F2403"/>
    <w:rsid w:val="004F362C"/>
    <w:rsid w:val="004F4156"/>
    <w:rsid w:val="004F788F"/>
    <w:rsid w:val="00513348"/>
    <w:rsid w:val="0051519D"/>
    <w:rsid w:val="0051699F"/>
    <w:rsid w:val="00520DD6"/>
    <w:rsid w:val="005225D5"/>
    <w:rsid w:val="0052458B"/>
    <w:rsid w:val="00534B4F"/>
    <w:rsid w:val="00536773"/>
    <w:rsid w:val="00546665"/>
    <w:rsid w:val="00552D0D"/>
    <w:rsid w:val="005574D9"/>
    <w:rsid w:val="00563DC3"/>
    <w:rsid w:val="00566028"/>
    <w:rsid w:val="00566E83"/>
    <w:rsid w:val="00572780"/>
    <w:rsid w:val="00573B49"/>
    <w:rsid w:val="005823DD"/>
    <w:rsid w:val="00592605"/>
    <w:rsid w:val="0059651D"/>
    <w:rsid w:val="005A1721"/>
    <w:rsid w:val="005B2573"/>
    <w:rsid w:val="005B7FC4"/>
    <w:rsid w:val="005C50B3"/>
    <w:rsid w:val="005C7D2B"/>
    <w:rsid w:val="005D04AD"/>
    <w:rsid w:val="005D3373"/>
    <w:rsid w:val="005D48F7"/>
    <w:rsid w:val="005F6BF9"/>
    <w:rsid w:val="005F7952"/>
    <w:rsid w:val="00602AA8"/>
    <w:rsid w:val="00603A57"/>
    <w:rsid w:val="00605153"/>
    <w:rsid w:val="0060712A"/>
    <w:rsid w:val="0060740E"/>
    <w:rsid w:val="00612397"/>
    <w:rsid w:val="00616AF5"/>
    <w:rsid w:val="00620414"/>
    <w:rsid w:val="006261FC"/>
    <w:rsid w:val="00630DD1"/>
    <w:rsid w:val="00631211"/>
    <w:rsid w:val="0063550F"/>
    <w:rsid w:val="006407FF"/>
    <w:rsid w:val="00644CA5"/>
    <w:rsid w:val="00646EDF"/>
    <w:rsid w:val="006548F7"/>
    <w:rsid w:val="00661838"/>
    <w:rsid w:val="00664EAA"/>
    <w:rsid w:val="00681B04"/>
    <w:rsid w:val="00682985"/>
    <w:rsid w:val="0068388E"/>
    <w:rsid w:val="006967C2"/>
    <w:rsid w:val="006A78DF"/>
    <w:rsid w:val="006B679F"/>
    <w:rsid w:val="006B6878"/>
    <w:rsid w:val="006C1E3F"/>
    <w:rsid w:val="006C2FF5"/>
    <w:rsid w:val="006E2B21"/>
    <w:rsid w:val="006E5E64"/>
    <w:rsid w:val="006E62CD"/>
    <w:rsid w:val="006F1370"/>
    <w:rsid w:val="006F18DB"/>
    <w:rsid w:val="006F53F9"/>
    <w:rsid w:val="00704D7C"/>
    <w:rsid w:val="00704F98"/>
    <w:rsid w:val="007168F1"/>
    <w:rsid w:val="00727AC5"/>
    <w:rsid w:val="007459D0"/>
    <w:rsid w:val="00747A05"/>
    <w:rsid w:val="00747E07"/>
    <w:rsid w:val="007507EE"/>
    <w:rsid w:val="00751A75"/>
    <w:rsid w:val="007537A8"/>
    <w:rsid w:val="007706D3"/>
    <w:rsid w:val="00772C9D"/>
    <w:rsid w:val="00774BAA"/>
    <w:rsid w:val="00777A50"/>
    <w:rsid w:val="0078457A"/>
    <w:rsid w:val="00786C03"/>
    <w:rsid w:val="00790E6A"/>
    <w:rsid w:val="00791546"/>
    <w:rsid w:val="007A28AF"/>
    <w:rsid w:val="007B0398"/>
    <w:rsid w:val="007B36AF"/>
    <w:rsid w:val="007B3828"/>
    <w:rsid w:val="007C0EC1"/>
    <w:rsid w:val="007E08AA"/>
    <w:rsid w:val="007E5AA2"/>
    <w:rsid w:val="007F42D3"/>
    <w:rsid w:val="007F4B51"/>
    <w:rsid w:val="00801E66"/>
    <w:rsid w:val="0081535C"/>
    <w:rsid w:val="0082283C"/>
    <w:rsid w:val="00822CBD"/>
    <w:rsid w:val="008241F5"/>
    <w:rsid w:val="00830811"/>
    <w:rsid w:val="008310DE"/>
    <w:rsid w:val="008412CF"/>
    <w:rsid w:val="008605D1"/>
    <w:rsid w:val="008622F7"/>
    <w:rsid w:val="0086449D"/>
    <w:rsid w:val="00867C5A"/>
    <w:rsid w:val="008813E8"/>
    <w:rsid w:val="008832A3"/>
    <w:rsid w:val="008864A2"/>
    <w:rsid w:val="00893E46"/>
    <w:rsid w:val="008B1E50"/>
    <w:rsid w:val="008B72BF"/>
    <w:rsid w:val="008C14F6"/>
    <w:rsid w:val="008C38C9"/>
    <w:rsid w:val="008C420E"/>
    <w:rsid w:val="008C4BFE"/>
    <w:rsid w:val="008D0D5F"/>
    <w:rsid w:val="008D0ED7"/>
    <w:rsid w:val="008D1CAF"/>
    <w:rsid w:val="008D344A"/>
    <w:rsid w:val="008D4DC8"/>
    <w:rsid w:val="008D6118"/>
    <w:rsid w:val="008E0321"/>
    <w:rsid w:val="008E3053"/>
    <w:rsid w:val="008E5653"/>
    <w:rsid w:val="009101CD"/>
    <w:rsid w:val="0092166D"/>
    <w:rsid w:val="009218A8"/>
    <w:rsid w:val="009246B7"/>
    <w:rsid w:val="00925339"/>
    <w:rsid w:val="0093360A"/>
    <w:rsid w:val="00934975"/>
    <w:rsid w:val="00957FFC"/>
    <w:rsid w:val="00964529"/>
    <w:rsid w:val="00964E8E"/>
    <w:rsid w:val="00965F74"/>
    <w:rsid w:val="009673D2"/>
    <w:rsid w:val="009714E6"/>
    <w:rsid w:val="00973E54"/>
    <w:rsid w:val="0097614B"/>
    <w:rsid w:val="009801DB"/>
    <w:rsid w:val="009809AC"/>
    <w:rsid w:val="00993DE6"/>
    <w:rsid w:val="00994F9B"/>
    <w:rsid w:val="009952BE"/>
    <w:rsid w:val="009A2248"/>
    <w:rsid w:val="009B137E"/>
    <w:rsid w:val="009B2324"/>
    <w:rsid w:val="009B7F7C"/>
    <w:rsid w:val="009C3DC5"/>
    <w:rsid w:val="009D02EE"/>
    <w:rsid w:val="009E1F90"/>
    <w:rsid w:val="009E24DE"/>
    <w:rsid w:val="009E5E99"/>
    <w:rsid w:val="009E7187"/>
    <w:rsid w:val="009F732B"/>
    <w:rsid w:val="00A126D2"/>
    <w:rsid w:val="00A163C9"/>
    <w:rsid w:val="00A17192"/>
    <w:rsid w:val="00A17F86"/>
    <w:rsid w:val="00A21868"/>
    <w:rsid w:val="00A24A0B"/>
    <w:rsid w:val="00A25FB2"/>
    <w:rsid w:val="00A26389"/>
    <w:rsid w:val="00A338FE"/>
    <w:rsid w:val="00A372B8"/>
    <w:rsid w:val="00A411D1"/>
    <w:rsid w:val="00A51463"/>
    <w:rsid w:val="00A51F42"/>
    <w:rsid w:val="00A54027"/>
    <w:rsid w:val="00A630A3"/>
    <w:rsid w:val="00A67826"/>
    <w:rsid w:val="00A701D0"/>
    <w:rsid w:val="00A76B86"/>
    <w:rsid w:val="00A83E1C"/>
    <w:rsid w:val="00A92AA2"/>
    <w:rsid w:val="00A94EAB"/>
    <w:rsid w:val="00A97157"/>
    <w:rsid w:val="00AA0D2E"/>
    <w:rsid w:val="00AC267D"/>
    <w:rsid w:val="00AD127B"/>
    <w:rsid w:val="00AD6AB7"/>
    <w:rsid w:val="00AF139B"/>
    <w:rsid w:val="00AF17EC"/>
    <w:rsid w:val="00AF41E6"/>
    <w:rsid w:val="00B00C17"/>
    <w:rsid w:val="00B00C90"/>
    <w:rsid w:val="00B11D56"/>
    <w:rsid w:val="00B219BA"/>
    <w:rsid w:val="00B4713B"/>
    <w:rsid w:val="00B50922"/>
    <w:rsid w:val="00B53441"/>
    <w:rsid w:val="00B535EF"/>
    <w:rsid w:val="00B567C3"/>
    <w:rsid w:val="00B66764"/>
    <w:rsid w:val="00B735E5"/>
    <w:rsid w:val="00B81F51"/>
    <w:rsid w:val="00B833ED"/>
    <w:rsid w:val="00B847D4"/>
    <w:rsid w:val="00B86A1D"/>
    <w:rsid w:val="00BA481D"/>
    <w:rsid w:val="00BA589F"/>
    <w:rsid w:val="00BA5A14"/>
    <w:rsid w:val="00BB2C2B"/>
    <w:rsid w:val="00BC1BC7"/>
    <w:rsid w:val="00BC4461"/>
    <w:rsid w:val="00BC5FCB"/>
    <w:rsid w:val="00BD1F81"/>
    <w:rsid w:val="00BD31C9"/>
    <w:rsid w:val="00BD39A3"/>
    <w:rsid w:val="00BD3B65"/>
    <w:rsid w:val="00BD7032"/>
    <w:rsid w:val="00BF33CD"/>
    <w:rsid w:val="00C01921"/>
    <w:rsid w:val="00C01E96"/>
    <w:rsid w:val="00C16468"/>
    <w:rsid w:val="00C24159"/>
    <w:rsid w:val="00C26A7A"/>
    <w:rsid w:val="00C36973"/>
    <w:rsid w:val="00C52AD3"/>
    <w:rsid w:val="00C716A9"/>
    <w:rsid w:val="00C71D46"/>
    <w:rsid w:val="00C7228F"/>
    <w:rsid w:val="00C7649F"/>
    <w:rsid w:val="00C77F5C"/>
    <w:rsid w:val="00CA07C1"/>
    <w:rsid w:val="00CA1135"/>
    <w:rsid w:val="00CA6BF8"/>
    <w:rsid w:val="00CB07B2"/>
    <w:rsid w:val="00CB3B0F"/>
    <w:rsid w:val="00CC2E45"/>
    <w:rsid w:val="00CD2919"/>
    <w:rsid w:val="00CD571A"/>
    <w:rsid w:val="00CD593E"/>
    <w:rsid w:val="00CD5A01"/>
    <w:rsid w:val="00CD7F6B"/>
    <w:rsid w:val="00D02E9F"/>
    <w:rsid w:val="00D14EFE"/>
    <w:rsid w:val="00D1536D"/>
    <w:rsid w:val="00D2086F"/>
    <w:rsid w:val="00D21FD2"/>
    <w:rsid w:val="00D22B22"/>
    <w:rsid w:val="00D26011"/>
    <w:rsid w:val="00D31F96"/>
    <w:rsid w:val="00D33300"/>
    <w:rsid w:val="00D33448"/>
    <w:rsid w:val="00D34655"/>
    <w:rsid w:val="00D34D3E"/>
    <w:rsid w:val="00D35215"/>
    <w:rsid w:val="00D37F77"/>
    <w:rsid w:val="00D41FFC"/>
    <w:rsid w:val="00D530F4"/>
    <w:rsid w:val="00D54ED6"/>
    <w:rsid w:val="00D575DE"/>
    <w:rsid w:val="00D5782F"/>
    <w:rsid w:val="00D729A1"/>
    <w:rsid w:val="00D74D35"/>
    <w:rsid w:val="00D74E48"/>
    <w:rsid w:val="00D80C4A"/>
    <w:rsid w:val="00D8446D"/>
    <w:rsid w:val="00D84733"/>
    <w:rsid w:val="00D8594C"/>
    <w:rsid w:val="00D91558"/>
    <w:rsid w:val="00D91D4A"/>
    <w:rsid w:val="00DA4340"/>
    <w:rsid w:val="00DB556D"/>
    <w:rsid w:val="00DB667F"/>
    <w:rsid w:val="00DD0996"/>
    <w:rsid w:val="00DD3515"/>
    <w:rsid w:val="00DD3BAC"/>
    <w:rsid w:val="00DD43CF"/>
    <w:rsid w:val="00DE2002"/>
    <w:rsid w:val="00DE51E4"/>
    <w:rsid w:val="00DF246B"/>
    <w:rsid w:val="00DF5B6D"/>
    <w:rsid w:val="00E01D84"/>
    <w:rsid w:val="00E06551"/>
    <w:rsid w:val="00E15AF8"/>
    <w:rsid w:val="00E15B3C"/>
    <w:rsid w:val="00E2366B"/>
    <w:rsid w:val="00E27510"/>
    <w:rsid w:val="00E440A1"/>
    <w:rsid w:val="00E44DAB"/>
    <w:rsid w:val="00E539D6"/>
    <w:rsid w:val="00E552A5"/>
    <w:rsid w:val="00E554EE"/>
    <w:rsid w:val="00E63F2F"/>
    <w:rsid w:val="00E64913"/>
    <w:rsid w:val="00E65EE7"/>
    <w:rsid w:val="00E94B06"/>
    <w:rsid w:val="00E973BA"/>
    <w:rsid w:val="00E9787F"/>
    <w:rsid w:val="00EA5206"/>
    <w:rsid w:val="00EB01C3"/>
    <w:rsid w:val="00EB170C"/>
    <w:rsid w:val="00EB38C1"/>
    <w:rsid w:val="00EB3E04"/>
    <w:rsid w:val="00EC7611"/>
    <w:rsid w:val="00ED7DF7"/>
    <w:rsid w:val="00EE3324"/>
    <w:rsid w:val="00EF1080"/>
    <w:rsid w:val="00EF39E0"/>
    <w:rsid w:val="00F03342"/>
    <w:rsid w:val="00F0408E"/>
    <w:rsid w:val="00F149D6"/>
    <w:rsid w:val="00F21534"/>
    <w:rsid w:val="00F2627D"/>
    <w:rsid w:val="00F271F2"/>
    <w:rsid w:val="00F329DA"/>
    <w:rsid w:val="00F34A99"/>
    <w:rsid w:val="00F371A0"/>
    <w:rsid w:val="00F4023A"/>
    <w:rsid w:val="00F50392"/>
    <w:rsid w:val="00F70230"/>
    <w:rsid w:val="00F719D0"/>
    <w:rsid w:val="00F74085"/>
    <w:rsid w:val="00F76945"/>
    <w:rsid w:val="00F86A9E"/>
    <w:rsid w:val="00F86E96"/>
    <w:rsid w:val="00F87682"/>
    <w:rsid w:val="00F936C8"/>
    <w:rsid w:val="00FA3EA1"/>
    <w:rsid w:val="00FC3A14"/>
    <w:rsid w:val="00FC5853"/>
    <w:rsid w:val="00FC73A7"/>
    <w:rsid w:val="00FD6BE4"/>
    <w:rsid w:val="00FD7982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599809C"/>
  <w15:docId w15:val="{ADFFB311-2549-4D53-B4F4-E6E7A9EA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>
      <w:pPr>
        <w:spacing w:before="160" w:line="300" w:lineRule="atLeast"/>
      </w:pPr>
    </w:pPrDefault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8C4BFE"/>
    <w:rPr>
      <w:szCs w:val="22"/>
      <w:lang w:val="en-GB" w:eastAsia="en-US"/>
    </w:rPr>
  </w:style>
  <w:style w:type="paragraph" w:styleId="Rubrik1">
    <w:name w:val="heading 1"/>
    <w:basedOn w:val="Normal"/>
    <w:next w:val="Normal"/>
    <w:uiPriority w:val="1"/>
    <w:semiHidden/>
    <w:rsid w:val="001D6989"/>
    <w:pPr>
      <w:keepNext/>
      <w:spacing w:before="320"/>
      <w:outlineLvl w:val="0"/>
    </w:pPr>
    <w:rPr>
      <w:rFonts w:ascii="Century Gothic" w:hAnsi="Century Gothic" w:cs="Arial"/>
      <w:bCs/>
      <w:szCs w:val="24"/>
    </w:rPr>
  </w:style>
  <w:style w:type="paragraph" w:styleId="Rubrik2">
    <w:name w:val="heading 2"/>
    <w:basedOn w:val="Normal"/>
    <w:next w:val="Normal"/>
    <w:uiPriority w:val="1"/>
    <w:semiHidden/>
    <w:rsid w:val="001D6989"/>
    <w:pPr>
      <w:keepNext/>
      <w:spacing w:before="280"/>
      <w:outlineLvl w:val="1"/>
    </w:pPr>
    <w:rPr>
      <w:rFonts w:ascii="Century Gothic" w:hAnsi="Century Gothic" w:cs="Arial"/>
      <w:bCs/>
      <w:iCs/>
      <w:sz w:val="22"/>
      <w:szCs w:val="24"/>
    </w:rPr>
  </w:style>
  <w:style w:type="paragraph" w:styleId="Rubrik3">
    <w:name w:val="heading 3"/>
    <w:basedOn w:val="Normal"/>
    <w:next w:val="Normal"/>
    <w:uiPriority w:val="1"/>
    <w:semiHidden/>
    <w:rsid w:val="001D6989"/>
    <w:pPr>
      <w:keepNext/>
      <w:spacing w:before="240"/>
      <w:outlineLvl w:val="2"/>
    </w:pPr>
    <w:rPr>
      <w:rFonts w:ascii="Century Gothic" w:hAnsi="Century Gothic" w:cs="Arial"/>
      <w:bCs/>
      <w:sz w:val="20"/>
      <w:szCs w:val="20"/>
    </w:rPr>
  </w:style>
  <w:style w:type="paragraph" w:styleId="Rubrik4">
    <w:name w:val="heading 4"/>
    <w:basedOn w:val="Normal"/>
    <w:next w:val="Normal"/>
    <w:uiPriority w:val="1"/>
    <w:semiHidden/>
    <w:rsid w:val="001D6989"/>
    <w:pPr>
      <w:keepNext/>
      <w:outlineLvl w:val="3"/>
    </w:pPr>
    <w:rPr>
      <w:rFonts w:ascii="Century Gothic" w:hAnsi="Century Gothic"/>
      <w:sz w:val="20"/>
    </w:rPr>
  </w:style>
  <w:style w:type="paragraph" w:styleId="Rubrik5">
    <w:name w:val="heading 5"/>
    <w:basedOn w:val="Normal"/>
    <w:next w:val="Normal"/>
    <w:link w:val="Rubrik5Char"/>
    <w:semiHidden/>
    <w:rsid w:val="00FC5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4354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FC5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4354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FC5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FC5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FC58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ormal"/>
    <w:link w:val="SidhuvudChar"/>
    <w:semiHidden/>
    <w:rsid w:val="00DB667F"/>
    <w:pPr>
      <w:spacing w:before="0" w:line="240" w:lineRule="auto"/>
      <w:jc w:val="right"/>
    </w:pPr>
    <w:rPr>
      <w:rFonts w:cs="Arial"/>
      <w:sz w:val="20"/>
      <w:szCs w:val="13"/>
    </w:rPr>
  </w:style>
  <w:style w:type="paragraph" w:styleId="Sidfot">
    <w:name w:val="footer"/>
    <w:basedOn w:val="Normal"/>
    <w:semiHidden/>
    <w:rsid w:val="001D6989"/>
    <w:pPr>
      <w:spacing w:before="0"/>
    </w:pPr>
    <w:rPr>
      <w:sz w:val="12"/>
      <w:szCs w:val="10"/>
    </w:rPr>
  </w:style>
  <w:style w:type="character" w:styleId="Hyperlnk">
    <w:name w:val="Hyperlink"/>
    <w:basedOn w:val="Standardstycketeckensnitt"/>
    <w:uiPriority w:val="99"/>
    <w:semiHidden/>
    <w:rsid w:val="001D6989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1D6989"/>
    <w:rPr>
      <w:rFonts w:ascii="Garamond" w:hAnsi="Garamond"/>
      <w:dstrike w:val="0"/>
      <w:sz w:val="20"/>
      <w:szCs w:val="22"/>
      <w:vertAlign w:val="baseline"/>
    </w:rPr>
  </w:style>
  <w:style w:type="paragraph" w:customStyle="1" w:styleId="GaramondC6">
    <w:name w:val="GaramondC6"/>
    <w:basedOn w:val="Normal"/>
    <w:next w:val="Normal"/>
    <w:semiHidden/>
    <w:rsid w:val="001D6989"/>
    <w:pPr>
      <w:keepNext/>
      <w:jc w:val="center"/>
    </w:pPr>
    <w:rPr>
      <w:b/>
      <w:caps/>
      <w:spacing w:val="105"/>
      <w:sz w:val="12"/>
    </w:rPr>
  </w:style>
  <w:style w:type="paragraph" w:customStyle="1" w:styleId="GaramondC15">
    <w:name w:val="GaramondC15"/>
    <w:basedOn w:val="Normal"/>
    <w:next w:val="Normal"/>
    <w:semiHidden/>
    <w:rsid w:val="001D6989"/>
    <w:pPr>
      <w:keepNext/>
      <w:jc w:val="center"/>
    </w:pPr>
    <w:rPr>
      <w:b/>
      <w:caps/>
      <w:spacing w:val="260"/>
      <w:sz w:val="30"/>
    </w:rPr>
  </w:style>
  <w:style w:type="paragraph" w:customStyle="1" w:styleId="GaramondC7">
    <w:name w:val="GaramondC7"/>
    <w:basedOn w:val="Normal"/>
    <w:next w:val="Normal"/>
    <w:semiHidden/>
    <w:rsid w:val="001D6989"/>
    <w:pPr>
      <w:spacing w:line="160" w:lineRule="exact"/>
      <w:jc w:val="center"/>
    </w:pPr>
    <w:rPr>
      <w:b/>
      <w:caps/>
      <w:spacing w:val="10"/>
      <w:sz w:val="14"/>
    </w:rPr>
  </w:style>
  <w:style w:type="paragraph" w:customStyle="1" w:styleId="GaramondV6">
    <w:name w:val="GaramondV6"/>
    <w:basedOn w:val="Normal"/>
    <w:semiHidden/>
    <w:rsid w:val="001D6989"/>
    <w:pPr>
      <w:spacing w:line="160" w:lineRule="exact"/>
    </w:pPr>
    <w:rPr>
      <w:b/>
      <w:caps/>
      <w:sz w:val="12"/>
    </w:rPr>
  </w:style>
  <w:style w:type="paragraph" w:customStyle="1" w:styleId="GaramondC11">
    <w:name w:val="GaramondC11"/>
    <w:basedOn w:val="Sidhuvud"/>
    <w:next w:val="Sidhuvud"/>
    <w:semiHidden/>
    <w:rsid w:val="001D6989"/>
    <w:pPr>
      <w:jc w:val="center"/>
    </w:pPr>
    <w:rPr>
      <w:b/>
      <w:caps/>
      <w:spacing w:val="160"/>
      <w:sz w:val="22"/>
    </w:rPr>
  </w:style>
  <w:style w:type="character" w:styleId="AnvndHyperlnk">
    <w:name w:val="FollowedHyperlink"/>
    <w:basedOn w:val="Standardstycketeckensnitt"/>
    <w:semiHidden/>
    <w:rsid w:val="001D6989"/>
    <w:rPr>
      <w:color w:val="800080"/>
      <w:u w:val="single"/>
    </w:rPr>
  </w:style>
  <w:style w:type="paragraph" w:customStyle="1" w:styleId="Avslut">
    <w:name w:val="Avslut"/>
    <w:basedOn w:val="Rubrik1"/>
    <w:semiHidden/>
    <w:rsid w:val="001D6989"/>
  </w:style>
  <w:style w:type="paragraph" w:styleId="Normaltindrag">
    <w:name w:val="Normal Indent"/>
    <w:basedOn w:val="Normal"/>
    <w:uiPriority w:val="4"/>
    <w:qFormat/>
    <w:rsid w:val="001D6989"/>
    <w:pPr>
      <w:ind w:left="851"/>
    </w:pPr>
  </w:style>
  <w:style w:type="paragraph" w:styleId="Innehll1">
    <w:name w:val="toc 1"/>
    <w:basedOn w:val="Normal"/>
    <w:next w:val="Normal"/>
    <w:uiPriority w:val="39"/>
    <w:rsid w:val="000F64A1"/>
    <w:pPr>
      <w:tabs>
        <w:tab w:val="left" w:pos="567"/>
        <w:tab w:val="right" w:leader="dot" w:pos="8505"/>
      </w:tabs>
      <w:spacing w:before="60" w:line="240" w:lineRule="auto"/>
      <w:ind w:left="567" w:hanging="567"/>
    </w:pPr>
    <w:rPr>
      <w:rFonts w:ascii="Arial Narrow" w:hAnsi="Arial Narrow"/>
      <w:noProof/>
      <w:color w:val="262626" w:themeColor="text1" w:themeTint="D9"/>
      <w:sz w:val="26"/>
      <w:szCs w:val="20"/>
    </w:rPr>
  </w:style>
  <w:style w:type="paragraph" w:styleId="Innehll2">
    <w:name w:val="toc 2"/>
    <w:basedOn w:val="Normal"/>
    <w:next w:val="Normal"/>
    <w:uiPriority w:val="39"/>
    <w:rsid w:val="000F64A1"/>
    <w:pPr>
      <w:tabs>
        <w:tab w:val="left" w:pos="567"/>
        <w:tab w:val="right" w:leader="dot" w:pos="8505"/>
      </w:tabs>
      <w:spacing w:before="0" w:line="240" w:lineRule="auto"/>
      <w:ind w:left="1134" w:hanging="567"/>
    </w:pPr>
    <w:rPr>
      <w:rFonts w:ascii="Arial Narrow" w:hAnsi="Arial Narrow"/>
      <w:color w:val="262626" w:themeColor="text1" w:themeTint="D9"/>
      <w:szCs w:val="18"/>
    </w:rPr>
  </w:style>
  <w:style w:type="paragraph" w:styleId="Innehll3">
    <w:name w:val="toc 3"/>
    <w:basedOn w:val="Normal"/>
    <w:next w:val="Normal"/>
    <w:uiPriority w:val="39"/>
    <w:rsid w:val="000F64A1"/>
    <w:pPr>
      <w:tabs>
        <w:tab w:val="left" w:pos="567"/>
        <w:tab w:val="right" w:leader="dot" w:pos="8505"/>
      </w:tabs>
      <w:spacing w:before="0" w:line="240" w:lineRule="auto"/>
      <w:ind w:left="1701" w:hanging="567"/>
    </w:pPr>
    <w:rPr>
      <w:rFonts w:ascii="Arial Narrow" w:hAnsi="Arial Narrow"/>
      <w:color w:val="262626" w:themeColor="text1" w:themeTint="D9"/>
      <w:sz w:val="22"/>
      <w:szCs w:val="18"/>
    </w:rPr>
  </w:style>
  <w:style w:type="paragraph" w:customStyle="1" w:styleId="Nr-Rubrik1">
    <w:name w:val="Nr-Rubrik1"/>
    <w:basedOn w:val="Normal"/>
    <w:next w:val="Normaltindrag"/>
    <w:uiPriority w:val="5"/>
    <w:qFormat/>
    <w:rsid w:val="000F64A1"/>
    <w:pPr>
      <w:keepNext/>
      <w:numPr>
        <w:numId w:val="20"/>
      </w:numPr>
      <w:spacing w:before="320"/>
      <w:outlineLvl w:val="0"/>
    </w:pPr>
    <w:rPr>
      <w:rFonts w:ascii="Arial Narrow" w:eastAsiaTheme="minorHAnsi" w:hAnsi="Arial Narrow" w:cstheme="minorBidi"/>
      <w:color w:val="262626" w:themeColor="text1" w:themeTint="D9"/>
      <w:sz w:val="26"/>
      <w:szCs w:val="24"/>
    </w:rPr>
  </w:style>
  <w:style w:type="paragraph" w:customStyle="1" w:styleId="Nr-Rubrik2">
    <w:name w:val="Nr-Rubrik2"/>
    <w:basedOn w:val="Nr-Rubrik1"/>
    <w:next w:val="Normaltindrag"/>
    <w:uiPriority w:val="6"/>
    <w:qFormat/>
    <w:rsid w:val="000F64A1"/>
    <w:pPr>
      <w:numPr>
        <w:ilvl w:val="1"/>
      </w:numPr>
      <w:spacing w:before="280"/>
      <w:outlineLvl w:val="1"/>
    </w:pPr>
    <w:rPr>
      <w:sz w:val="24"/>
    </w:rPr>
  </w:style>
  <w:style w:type="paragraph" w:customStyle="1" w:styleId="Nr-Rubrik3">
    <w:name w:val="Nr-Rubrik3"/>
    <w:basedOn w:val="Normal"/>
    <w:next w:val="Normaltindrag"/>
    <w:uiPriority w:val="7"/>
    <w:rsid w:val="000F64A1"/>
    <w:pPr>
      <w:keepNext/>
      <w:numPr>
        <w:ilvl w:val="2"/>
        <w:numId w:val="20"/>
      </w:numPr>
      <w:spacing w:before="240"/>
      <w:outlineLvl w:val="2"/>
    </w:pPr>
    <w:rPr>
      <w:rFonts w:ascii="Arial Narrow" w:eastAsiaTheme="minorHAnsi" w:hAnsi="Arial Narrow" w:cstheme="minorBidi"/>
      <w:color w:val="262626" w:themeColor="text1" w:themeTint="D9"/>
      <w:sz w:val="22"/>
      <w:szCs w:val="24"/>
    </w:rPr>
  </w:style>
  <w:style w:type="paragraph" w:customStyle="1" w:styleId="a-lista">
    <w:name w:val="a-lista"/>
    <w:basedOn w:val="Normal"/>
    <w:uiPriority w:val="9"/>
    <w:qFormat/>
    <w:rsid w:val="001C6CE4"/>
    <w:pPr>
      <w:numPr>
        <w:numId w:val="15"/>
      </w:numPr>
    </w:pPr>
    <w:rPr>
      <w:rFonts w:eastAsiaTheme="minorHAnsi" w:cstheme="minorBidi"/>
      <w:szCs w:val="24"/>
    </w:rPr>
  </w:style>
  <w:style w:type="paragraph" w:styleId="Numreradlista2">
    <w:name w:val="List Number 2"/>
    <w:basedOn w:val="Normal"/>
    <w:semiHidden/>
    <w:rsid w:val="0051519D"/>
    <w:pPr>
      <w:numPr>
        <w:numId w:val="1"/>
      </w:numPr>
    </w:pPr>
  </w:style>
  <w:style w:type="paragraph" w:styleId="Fotnotstext">
    <w:name w:val="footnote text"/>
    <w:basedOn w:val="Normal"/>
    <w:semiHidden/>
    <w:rsid w:val="001D6989"/>
    <w:pPr>
      <w:spacing w:before="60" w:line="240" w:lineRule="auto"/>
    </w:pPr>
    <w:rPr>
      <w:sz w:val="20"/>
      <w:szCs w:val="20"/>
    </w:rPr>
  </w:style>
  <w:style w:type="paragraph" w:styleId="Underrubrik">
    <w:name w:val="Subtitle"/>
    <w:basedOn w:val="Normal"/>
    <w:semiHidden/>
    <w:rsid w:val="00233D2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NR-Rubrik4">
    <w:name w:val="SNR-Rubrik4"/>
    <w:basedOn w:val="Rubrik4"/>
    <w:next w:val="Normaltindrag"/>
    <w:semiHidden/>
    <w:rsid w:val="001D6989"/>
    <w:pPr>
      <w:numPr>
        <w:ilvl w:val="3"/>
        <w:numId w:val="3"/>
      </w:numPr>
    </w:pPr>
    <w:rPr>
      <w:rFonts w:ascii="Garamond" w:hAnsi="Garamond"/>
      <w:sz w:val="24"/>
    </w:rPr>
  </w:style>
  <w:style w:type="paragraph" w:customStyle="1" w:styleId="Dokumentrubrik">
    <w:name w:val="Dokumentrubrik"/>
    <w:basedOn w:val="Normal"/>
    <w:next w:val="Normal"/>
    <w:uiPriority w:val="1"/>
    <w:qFormat/>
    <w:rsid w:val="000F64A1"/>
    <w:pPr>
      <w:keepNext/>
      <w:widowControl w:val="0"/>
      <w:spacing w:after="240"/>
    </w:pPr>
    <w:rPr>
      <w:rFonts w:ascii="Arial Narrow" w:hAnsi="Arial Narrow"/>
      <w:caps/>
      <w:color w:val="262626" w:themeColor="text1" w:themeTint="D9"/>
      <w:sz w:val="26"/>
    </w:rPr>
  </w:style>
  <w:style w:type="paragraph" w:customStyle="1" w:styleId="i-lista">
    <w:name w:val="i-lista"/>
    <w:basedOn w:val="Normal"/>
    <w:uiPriority w:val="10"/>
    <w:qFormat/>
    <w:rsid w:val="00602AA8"/>
    <w:pPr>
      <w:numPr>
        <w:numId w:val="16"/>
      </w:numPr>
    </w:pPr>
    <w:rPr>
      <w:rFonts w:eastAsiaTheme="minorHAnsi" w:cstheme="minorBidi"/>
      <w:szCs w:val="24"/>
    </w:rPr>
  </w:style>
  <w:style w:type="paragraph" w:styleId="Numreradlista">
    <w:name w:val="List Number"/>
    <w:basedOn w:val="Normal"/>
    <w:uiPriority w:val="8"/>
    <w:qFormat/>
    <w:rsid w:val="00602AA8"/>
    <w:pPr>
      <w:numPr>
        <w:numId w:val="17"/>
      </w:numPr>
    </w:pPr>
    <w:rPr>
      <w:rFonts w:eastAsiaTheme="minorHAnsi" w:cstheme="minorBidi"/>
      <w:szCs w:val="24"/>
    </w:rPr>
  </w:style>
  <w:style w:type="paragraph" w:customStyle="1" w:styleId="Nr-Rubrik4">
    <w:name w:val="Nr-Rubrik 4"/>
    <w:basedOn w:val="Nr-Rubrik3"/>
    <w:semiHidden/>
    <w:rsid w:val="008D344A"/>
    <w:pPr>
      <w:numPr>
        <w:ilvl w:val="3"/>
      </w:numPr>
    </w:pPr>
  </w:style>
  <w:style w:type="paragraph" w:styleId="Dokumentversikt">
    <w:name w:val="Document Map"/>
    <w:basedOn w:val="Normal"/>
    <w:semiHidden/>
    <w:rsid w:val="001D6989"/>
    <w:pPr>
      <w:framePr w:wrap="around" w:vAnchor="text" w:hAnchor="text" w:y="1"/>
      <w:shd w:val="clear" w:color="auto" w:fill="000080"/>
    </w:pPr>
    <w:rPr>
      <w:rFonts w:ascii="Arial Narrow" w:hAnsi="Arial Narrow" w:cs="Tahoma"/>
      <w:color w:val="0000FF"/>
      <w:sz w:val="18"/>
      <w:szCs w:val="18"/>
    </w:rPr>
  </w:style>
  <w:style w:type="character" w:styleId="Fotnotsreferens">
    <w:name w:val="footnote reference"/>
    <w:basedOn w:val="Standardstycketeckensnitt"/>
    <w:semiHidden/>
    <w:rsid w:val="001D6989"/>
    <w:rPr>
      <w:vertAlign w:val="superscript"/>
    </w:rPr>
  </w:style>
  <w:style w:type="paragraph" w:customStyle="1" w:styleId="Adress">
    <w:name w:val="Adress"/>
    <w:basedOn w:val="Normal"/>
    <w:qFormat/>
    <w:rsid w:val="001D6989"/>
    <w:pPr>
      <w:spacing w:before="0"/>
    </w:pPr>
  </w:style>
  <w:style w:type="paragraph" w:styleId="Numreradlista3">
    <w:name w:val="List Number 3"/>
    <w:basedOn w:val="Normal"/>
    <w:semiHidden/>
    <w:rsid w:val="0051519D"/>
    <w:pPr>
      <w:numPr>
        <w:numId w:val="2"/>
      </w:numPr>
    </w:pPr>
  </w:style>
  <w:style w:type="numbering" w:customStyle="1" w:styleId="NumRubrik">
    <w:name w:val="NumRubrik"/>
    <w:uiPriority w:val="99"/>
    <w:rsid w:val="001C6CE4"/>
    <w:pPr>
      <w:numPr>
        <w:numId w:val="4"/>
      </w:numPr>
    </w:pPr>
  </w:style>
  <w:style w:type="paragraph" w:customStyle="1" w:styleId="Styckenr11">
    <w:name w:val="Styckenr 1.1"/>
    <w:basedOn w:val="Nr-Rubrik2"/>
    <w:uiPriority w:val="11"/>
    <w:qFormat/>
    <w:rsid w:val="004572D5"/>
    <w:pPr>
      <w:keepNext w:val="0"/>
      <w:spacing w:before="160"/>
    </w:pPr>
    <w:rPr>
      <w:rFonts w:asciiTheme="minorHAnsi" w:hAnsiTheme="minorHAnsi"/>
    </w:rPr>
  </w:style>
  <w:style w:type="paragraph" w:customStyle="1" w:styleId="Styckenr111">
    <w:name w:val="Styckenr 1.1.1"/>
    <w:basedOn w:val="Nr-Rubrik3"/>
    <w:uiPriority w:val="12"/>
    <w:qFormat/>
    <w:rsid w:val="004572D5"/>
    <w:pPr>
      <w:keepNext w:val="0"/>
      <w:spacing w:before="160"/>
    </w:pPr>
    <w:rPr>
      <w:rFonts w:asciiTheme="minorHAnsi" w:hAnsiTheme="minorHAnsi"/>
      <w:sz w:val="24"/>
    </w:rPr>
  </w:style>
  <w:style w:type="paragraph" w:customStyle="1" w:styleId="Styckenr1111">
    <w:name w:val="Styckenr 1.1.1.1"/>
    <w:basedOn w:val="Nr-Rubrik4"/>
    <w:uiPriority w:val="13"/>
    <w:qFormat/>
    <w:rsid w:val="004572D5"/>
    <w:pPr>
      <w:keepNext w:val="0"/>
      <w:spacing w:before="160"/>
    </w:pPr>
    <w:rPr>
      <w:rFonts w:asciiTheme="minorHAnsi" w:hAnsiTheme="minorHAnsi"/>
      <w:sz w:val="24"/>
    </w:rPr>
  </w:style>
  <w:style w:type="paragraph" w:customStyle="1" w:styleId="Brevrubrik">
    <w:name w:val="Brevrubrik"/>
    <w:basedOn w:val="Normal"/>
    <w:next w:val="Normal"/>
    <w:uiPriority w:val="1"/>
    <w:semiHidden/>
    <w:qFormat/>
    <w:rsid w:val="001D6989"/>
    <w:pPr>
      <w:spacing w:before="280"/>
    </w:pPr>
    <w:rPr>
      <w:rFonts w:ascii="Century Gothic" w:hAnsi="Century Gothic"/>
      <w:sz w:val="22"/>
    </w:rPr>
  </w:style>
  <w:style w:type="paragraph" w:customStyle="1" w:styleId="GaramondC12">
    <w:name w:val="GaramondC12"/>
    <w:basedOn w:val="GaramondC11"/>
    <w:next w:val="Normal"/>
    <w:semiHidden/>
    <w:rsid w:val="001D6989"/>
    <w:rPr>
      <w:spacing w:val="200"/>
      <w:sz w:val="24"/>
    </w:rPr>
  </w:style>
  <w:style w:type="paragraph" w:customStyle="1" w:styleId="GaramondC17">
    <w:name w:val="GaramondC17"/>
    <w:basedOn w:val="Normal"/>
    <w:next w:val="Normal"/>
    <w:semiHidden/>
    <w:rsid w:val="001D6989"/>
    <w:pPr>
      <w:keepNext/>
      <w:spacing w:line="240" w:lineRule="auto"/>
      <w:jc w:val="center"/>
    </w:pPr>
    <w:rPr>
      <w:b/>
      <w:caps/>
      <w:spacing w:val="314"/>
      <w:sz w:val="34"/>
    </w:rPr>
  </w:style>
  <w:style w:type="paragraph" w:customStyle="1" w:styleId="GaramondC8">
    <w:name w:val="GaramondC8"/>
    <w:basedOn w:val="Normal"/>
    <w:next w:val="Normal"/>
    <w:semiHidden/>
    <w:rsid w:val="001D6989"/>
    <w:pPr>
      <w:keepNext/>
      <w:spacing w:line="200" w:lineRule="exact"/>
      <w:jc w:val="center"/>
    </w:pPr>
    <w:rPr>
      <w:b/>
      <w:caps/>
      <w:spacing w:val="105"/>
      <w:sz w:val="16"/>
    </w:rPr>
  </w:style>
  <w:style w:type="paragraph" w:customStyle="1" w:styleId="GaramondC9">
    <w:name w:val="GaramondC9"/>
    <w:basedOn w:val="Normal"/>
    <w:next w:val="Normal"/>
    <w:semiHidden/>
    <w:rsid w:val="001D6989"/>
    <w:pPr>
      <w:spacing w:line="220" w:lineRule="exact"/>
      <w:jc w:val="center"/>
    </w:pPr>
    <w:rPr>
      <w:b/>
      <w:caps/>
      <w:sz w:val="18"/>
    </w:rPr>
  </w:style>
  <w:style w:type="paragraph" w:styleId="Innehll4">
    <w:name w:val="toc 4"/>
    <w:basedOn w:val="Normal"/>
    <w:next w:val="Normal"/>
    <w:autoRedefine/>
    <w:semiHidden/>
    <w:rsid w:val="001D6989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1D6989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1D6989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1D6989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1D6989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1D6989"/>
    <w:pPr>
      <w:spacing w:after="100"/>
      <w:ind w:left="1920"/>
    </w:pPr>
  </w:style>
  <w:style w:type="numbering" w:customStyle="1" w:styleId="Styckenummer">
    <w:name w:val="Styckenummer"/>
    <w:uiPriority w:val="99"/>
    <w:rsid w:val="001D6989"/>
  </w:style>
  <w:style w:type="paragraph" w:customStyle="1" w:styleId="Tel">
    <w:name w:val="Tel"/>
    <w:basedOn w:val="Normal"/>
    <w:uiPriority w:val="3"/>
    <w:semiHidden/>
    <w:rsid w:val="001D6989"/>
    <w:pPr>
      <w:spacing w:line="240" w:lineRule="auto"/>
    </w:pPr>
    <w:rPr>
      <w:sz w:val="18"/>
      <w:lang w:val="fr-FR"/>
    </w:rPr>
  </w:style>
  <w:style w:type="paragraph" w:customStyle="1" w:styleId="Titel">
    <w:name w:val="Titel"/>
    <w:basedOn w:val="Normal"/>
    <w:uiPriority w:val="3"/>
    <w:semiHidden/>
    <w:rsid w:val="001D6989"/>
    <w:pPr>
      <w:spacing w:before="0" w:line="240" w:lineRule="auto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C7649F"/>
    <w:rPr>
      <w:rFonts w:cs="Arial"/>
      <w:sz w:val="20"/>
      <w:szCs w:val="13"/>
      <w:lang w:eastAsia="en-US"/>
    </w:rPr>
  </w:style>
  <w:style w:type="paragraph" w:styleId="Ballongtext">
    <w:name w:val="Balloon Text"/>
    <w:basedOn w:val="Normal"/>
    <w:link w:val="BallongtextChar"/>
    <w:semiHidden/>
    <w:rsid w:val="004B04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04B5"/>
    <w:rPr>
      <w:rFonts w:ascii="Tahoma" w:hAnsi="Tahoma" w:cs="Tahoma"/>
      <w:sz w:val="16"/>
      <w:szCs w:val="16"/>
      <w:lang w:eastAsia="en-US"/>
    </w:rPr>
  </w:style>
  <w:style w:type="paragraph" w:styleId="Adress-brev">
    <w:name w:val="envelope address"/>
    <w:basedOn w:val="Normal"/>
    <w:semiHidden/>
    <w:rsid w:val="00FC5853"/>
    <w:pPr>
      <w:framePr w:w="7938" w:h="1984" w:hRule="exact" w:hSpace="141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FC5853"/>
    <w:pPr>
      <w:spacing w:before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FC5853"/>
    <w:rPr>
      <w:szCs w:val="22"/>
      <w:lang w:eastAsia="en-US"/>
    </w:rPr>
  </w:style>
  <w:style w:type="paragraph" w:styleId="Avslutandetext">
    <w:name w:val="Closing"/>
    <w:basedOn w:val="Normal"/>
    <w:link w:val="AvslutandetextChar"/>
    <w:semiHidden/>
    <w:rsid w:val="00FC5853"/>
    <w:pPr>
      <w:spacing w:before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C5853"/>
    <w:rPr>
      <w:szCs w:val="22"/>
      <w:lang w:eastAsia="en-US"/>
    </w:rPr>
  </w:style>
  <w:style w:type="paragraph" w:styleId="Avsndaradress-brev">
    <w:name w:val="envelope return"/>
    <w:basedOn w:val="Normal"/>
    <w:semiHidden/>
    <w:rsid w:val="00FC5853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FC5853"/>
    <w:pPr>
      <w:spacing w:before="0" w:after="200" w:line="240" w:lineRule="auto"/>
    </w:pPr>
    <w:rPr>
      <w:b/>
      <w:bCs/>
      <w:color w:val="0088A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FC585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C5853"/>
    <w:rPr>
      <w:b/>
      <w:bCs/>
      <w:smallCaps/>
      <w:spacing w:val="5"/>
    </w:rPr>
  </w:style>
  <w:style w:type="paragraph" w:styleId="Brdtext">
    <w:name w:val="Body Text"/>
    <w:basedOn w:val="Normal"/>
    <w:link w:val="BrdtextChar"/>
    <w:semiHidden/>
    <w:rsid w:val="00FC585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C5853"/>
    <w:rPr>
      <w:szCs w:val="22"/>
      <w:lang w:eastAsia="en-US"/>
    </w:rPr>
  </w:style>
  <w:style w:type="paragraph" w:styleId="Brdtext2">
    <w:name w:val="Body Text 2"/>
    <w:basedOn w:val="Normal"/>
    <w:link w:val="Brdtext2Char"/>
    <w:semiHidden/>
    <w:rsid w:val="00FC585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C5853"/>
    <w:rPr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FC585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FC5853"/>
    <w:rPr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FC585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FC5853"/>
    <w:rPr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FC585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C5853"/>
    <w:rPr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FC585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C5853"/>
    <w:rPr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FC585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C5853"/>
    <w:rPr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FC585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C5853"/>
    <w:rPr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FC585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C5853"/>
    <w:rPr>
      <w:i/>
      <w:iCs/>
      <w:color w:val="000000" w:themeColor="text1"/>
      <w:szCs w:val="22"/>
      <w:lang w:eastAsia="en-US"/>
    </w:rPr>
  </w:style>
  <w:style w:type="paragraph" w:styleId="Citatfrteckning">
    <w:name w:val="table of authorities"/>
    <w:basedOn w:val="Normal"/>
    <w:next w:val="Normal"/>
    <w:semiHidden/>
    <w:rsid w:val="00FC5853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FC585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semiHidden/>
    <w:rsid w:val="00FC5853"/>
  </w:style>
  <w:style w:type="character" w:customStyle="1" w:styleId="DatumChar">
    <w:name w:val="Datum Char"/>
    <w:basedOn w:val="Standardstycketeckensnitt"/>
    <w:link w:val="Datum"/>
    <w:semiHidden/>
    <w:rsid w:val="00FC5853"/>
    <w:rPr>
      <w:szCs w:val="22"/>
      <w:lang w:eastAsia="en-US"/>
    </w:rPr>
  </w:style>
  <w:style w:type="character" w:styleId="Diskretbetoning">
    <w:name w:val="Subtle Emphasis"/>
    <w:basedOn w:val="Standardstycketeckensnitt"/>
    <w:uiPriority w:val="19"/>
    <w:semiHidden/>
    <w:rsid w:val="00FC585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C5853"/>
    <w:rPr>
      <w:smallCaps/>
      <w:color w:val="002147" w:themeColor="accent2"/>
      <w:u w:val="single"/>
    </w:rPr>
  </w:style>
  <w:style w:type="paragraph" w:styleId="E-postsignatur">
    <w:name w:val="E-mail Signature"/>
    <w:basedOn w:val="Normal"/>
    <w:link w:val="E-postsignaturChar"/>
    <w:semiHidden/>
    <w:rsid w:val="00FC5853"/>
    <w:pPr>
      <w:spacing w:before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FC5853"/>
    <w:rPr>
      <w:szCs w:val="22"/>
      <w:lang w:eastAsia="en-US"/>
    </w:rPr>
  </w:style>
  <w:style w:type="paragraph" w:styleId="Figurfrteckning">
    <w:name w:val="table of figures"/>
    <w:basedOn w:val="Normal"/>
    <w:next w:val="Normal"/>
    <w:semiHidden/>
    <w:rsid w:val="00FC5853"/>
  </w:style>
  <w:style w:type="paragraph" w:styleId="HTML-adress">
    <w:name w:val="HTML Address"/>
    <w:basedOn w:val="Normal"/>
    <w:link w:val="HTML-adressChar"/>
    <w:semiHidden/>
    <w:rsid w:val="00FC5853"/>
    <w:pPr>
      <w:spacing w:before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C5853"/>
    <w:rPr>
      <w:i/>
      <w:iCs/>
      <w:szCs w:val="22"/>
      <w:lang w:eastAsia="en-US"/>
    </w:rPr>
  </w:style>
  <w:style w:type="character" w:styleId="HTML-akronym">
    <w:name w:val="HTML Acronym"/>
    <w:basedOn w:val="Standardstycketeckensnitt"/>
    <w:semiHidden/>
    <w:rsid w:val="00FC5853"/>
  </w:style>
  <w:style w:type="character" w:styleId="HTML-citat">
    <w:name w:val="HTML Cite"/>
    <w:basedOn w:val="Standardstycketeckensnitt"/>
    <w:semiHidden/>
    <w:rsid w:val="00FC5853"/>
    <w:rPr>
      <w:i/>
      <w:iCs/>
    </w:rPr>
  </w:style>
  <w:style w:type="character" w:styleId="HTML-definition">
    <w:name w:val="HTML Definition"/>
    <w:basedOn w:val="Standardstycketeckensnitt"/>
    <w:semiHidden/>
    <w:rsid w:val="00FC5853"/>
    <w:rPr>
      <w:i/>
      <w:iCs/>
    </w:rPr>
  </w:style>
  <w:style w:type="character" w:styleId="HTML-exempel">
    <w:name w:val="HTML Sample"/>
    <w:basedOn w:val="Standardstycketeckensnitt"/>
    <w:semiHidden/>
    <w:rsid w:val="00FC585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C5853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C5853"/>
    <w:rPr>
      <w:rFonts w:ascii="Consolas" w:hAnsi="Consolas"/>
      <w:sz w:val="20"/>
      <w:szCs w:val="20"/>
      <w:lang w:eastAsia="en-US"/>
    </w:rPr>
  </w:style>
  <w:style w:type="character" w:styleId="HTML-kod">
    <w:name w:val="HTML Code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C5853"/>
    <w:rPr>
      <w:i/>
      <w:iCs/>
    </w:rPr>
  </w:style>
  <w:style w:type="paragraph" w:styleId="Index1">
    <w:name w:val="index 1"/>
    <w:basedOn w:val="Normal"/>
    <w:next w:val="Normal"/>
    <w:autoRedefine/>
    <w:semiHidden/>
    <w:rsid w:val="00FC5853"/>
    <w:pPr>
      <w:spacing w:before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FC5853"/>
    <w:pPr>
      <w:spacing w:before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FC5853"/>
    <w:pPr>
      <w:spacing w:before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FC5853"/>
    <w:pPr>
      <w:spacing w:before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FC5853"/>
    <w:pPr>
      <w:spacing w:before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FC5853"/>
    <w:pPr>
      <w:spacing w:before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FC5853"/>
    <w:pPr>
      <w:spacing w:before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FC5853"/>
    <w:pPr>
      <w:spacing w:before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FC5853"/>
    <w:pPr>
      <w:spacing w:before="0" w:line="240" w:lineRule="auto"/>
      <w:ind w:left="2160" w:hanging="240"/>
    </w:pPr>
  </w:style>
  <w:style w:type="paragraph" w:styleId="Indexrubrik">
    <w:name w:val="index heading"/>
    <w:basedOn w:val="Normal"/>
    <w:next w:val="Index1"/>
    <w:semiHidden/>
    <w:rsid w:val="00FC585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C5853"/>
    <w:pPr>
      <w:pBdr>
        <w:top w:val="single" w:sz="2" w:space="10" w:color="0088A9" w:themeColor="accent1" w:frame="1"/>
        <w:left w:val="single" w:sz="2" w:space="10" w:color="0088A9" w:themeColor="accent1" w:frame="1"/>
        <w:bottom w:val="single" w:sz="2" w:space="10" w:color="0088A9" w:themeColor="accent1" w:frame="1"/>
        <w:right w:val="single" w:sz="2" w:space="10" w:color="0088A9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88A9" w:themeColor="accent1"/>
    </w:rPr>
  </w:style>
  <w:style w:type="paragraph" w:styleId="Ingetavstnd">
    <w:name w:val="No Spacing"/>
    <w:uiPriority w:val="1"/>
    <w:semiHidden/>
    <w:rsid w:val="00FC5853"/>
    <w:pPr>
      <w:spacing w:before="0" w:line="240" w:lineRule="auto"/>
    </w:pPr>
    <w:rPr>
      <w:szCs w:val="22"/>
      <w:lang w:eastAsia="en-US"/>
    </w:rPr>
  </w:style>
  <w:style w:type="paragraph" w:styleId="Inledning">
    <w:name w:val="Salutation"/>
    <w:basedOn w:val="Normal"/>
    <w:next w:val="Normal"/>
    <w:link w:val="InledningChar"/>
    <w:semiHidden/>
    <w:rsid w:val="00FC5853"/>
  </w:style>
  <w:style w:type="character" w:customStyle="1" w:styleId="InledningChar">
    <w:name w:val="Inledning Char"/>
    <w:basedOn w:val="Standardstycketeckensnitt"/>
    <w:link w:val="Inledning"/>
    <w:semiHidden/>
    <w:rsid w:val="00FC5853"/>
    <w:rPr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C5853"/>
    <w:pPr>
      <w:keepLines/>
      <w:spacing w:before="480"/>
      <w:outlineLvl w:val="9"/>
    </w:pPr>
    <w:rPr>
      <w:rFonts w:asciiTheme="majorHAnsi" w:eastAsiaTheme="majorEastAsia" w:hAnsiTheme="majorHAnsi" w:cstheme="majorBidi"/>
      <w:b/>
      <w:color w:val="00657E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FC58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C5853"/>
    <w:rPr>
      <w:sz w:val="20"/>
      <w:szCs w:val="20"/>
      <w:lang w:eastAsia="en-US"/>
    </w:rPr>
  </w:style>
  <w:style w:type="character" w:styleId="Kommentarsreferens">
    <w:name w:val="annotation reference"/>
    <w:basedOn w:val="Standardstycketeckensnitt"/>
    <w:semiHidden/>
    <w:rsid w:val="00FC585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C585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C5853"/>
    <w:rPr>
      <w:b/>
      <w:bCs/>
      <w:sz w:val="20"/>
      <w:szCs w:val="20"/>
      <w:lang w:eastAsia="en-US"/>
    </w:rPr>
  </w:style>
  <w:style w:type="paragraph" w:styleId="Lista">
    <w:name w:val="List"/>
    <w:basedOn w:val="Normal"/>
    <w:semiHidden/>
    <w:rsid w:val="00FC5853"/>
    <w:pPr>
      <w:ind w:left="283" w:hanging="283"/>
      <w:contextualSpacing/>
    </w:pPr>
  </w:style>
  <w:style w:type="paragraph" w:styleId="Lista2">
    <w:name w:val="List 2"/>
    <w:basedOn w:val="Normal"/>
    <w:semiHidden/>
    <w:rsid w:val="00FC5853"/>
    <w:pPr>
      <w:ind w:left="566" w:hanging="283"/>
      <w:contextualSpacing/>
    </w:pPr>
  </w:style>
  <w:style w:type="paragraph" w:styleId="Lista3">
    <w:name w:val="List 3"/>
    <w:basedOn w:val="Normal"/>
    <w:semiHidden/>
    <w:rsid w:val="00FC5853"/>
    <w:pPr>
      <w:ind w:left="849" w:hanging="283"/>
      <w:contextualSpacing/>
    </w:pPr>
  </w:style>
  <w:style w:type="paragraph" w:styleId="Lista4">
    <w:name w:val="List 4"/>
    <w:basedOn w:val="Normal"/>
    <w:semiHidden/>
    <w:rsid w:val="00FC5853"/>
    <w:pPr>
      <w:ind w:left="1132" w:hanging="283"/>
      <w:contextualSpacing/>
    </w:pPr>
  </w:style>
  <w:style w:type="paragraph" w:styleId="Lista5">
    <w:name w:val="List 5"/>
    <w:basedOn w:val="Normal"/>
    <w:semiHidden/>
    <w:rsid w:val="00FC585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C585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C585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C585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C585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C585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C585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C5853"/>
  </w:style>
  <w:style w:type="paragraph" w:styleId="Makrotext">
    <w:name w:val="macro"/>
    <w:link w:val="MakrotextChar"/>
    <w:semiHidden/>
    <w:rsid w:val="00FC5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semiHidden/>
    <w:rsid w:val="00FC5853"/>
    <w:rPr>
      <w:rFonts w:ascii="Consolas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semiHidden/>
    <w:rsid w:val="00FC5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C5853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rmalwebb">
    <w:name w:val="Normal (Web)"/>
    <w:basedOn w:val="Normal"/>
    <w:semiHidden/>
    <w:rsid w:val="00FC5853"/>
    <w:rPr>
      <w:rFonts w:ascii="Times New Roman" w:hAnsi="Times New Roman"/>
      <w:szCs w:val="24"/>
    </w:rPr>
  </w:style>
  <w:style w:type="paragraph" w:styleId="Numreradlista4">
    <w:name w:val="List Number 4"/>
    <w:basedOn w:val="Normal"/>
    <w:semiHidden/>
    <w:rsid w:val="00FC585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FC585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C5853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C5853"/>
    <w:rPr>
      <w:rFonts w:ascii="Consolas" w:hAnsi="Consolas"/>
      <w:sz w:val="21"/>
      <w:szCs w:val="21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FC5853"/>
    <w:rPr>
      <w:color w:val="808080"/>
    </w:rPr>
  </w:style>
  <w:style w:type="paragraph" w:styleId="Punktlista">
    <w:name w:val="List Bullet"/>
    <w:basedOn w:val="Normal"/>
    <w:semiHidden/>
    <w:rsid w:val="00FC5853"/>
    <w:pPr>
      <w:numPr>
        <w:numId w:val="7"/>
      </w:numPr>
      <w:contextualSpacing/>
    </w:pPr>
  </w:style>
  <w:style w:type="paragraph" w:styleId="Punktlista2">
    <w:name w:val="List Bullet 2"/>
    <w:basedOn w:val="Normal"/>
    <w:semiHidden/>
    <w:rsid w:val="00FC5853"/>
    <w:pPr>
      <w:numPr>
        <w:numId w:val="8"/>
      </w:numPr>
      <w:contextualSpacing/>
    </w:pPr>
  </w:style>
  <w:style w:type="paragraph" w:styleId="Punktlista3">
    <w:name w:val="List Bullet 3"/>
    <w:basedOn w:val="Normal"/>
    <w:semiHidden/>
    <w:rsid w:val="00FC5853"/>
    <w:pPr>
      <w:numPr>
        <w:numId w:val="9"/>
      </w:numPr>
      <w:contextualSpacing/>
    </w:pPr>
  </w:style>
  <w:style w:type="paragraph" w:styleId="Punktlista4">
    <w:name w:val="List Bullet 4"/>
    <w:basedOn w:val="Normal"/>
    <w:semiHidden/>
    <w:rsid w:val="00FC5853"/>
    <w:pPr>
      <w:numPr>
        <w:numId w:val="10"/>
      </w:numPr>
      <w:contextualSpacing/>
    </w:pPr>
  </w:style>
  <w:style w:type="paragraph" w:styleId="Punktlista5">
    <w:name w:val="List Bullet 5"/>
    <w:basedOn w:val="Normal"/>
    <w:semiHidden/>
    <w:rsid w:val="00FC5853"/>
    <w:pPr>
      <w:numPr>
        <w:numId w:val="11"/>
      </w:numPr>
      <w:contextualSpacing/>
    </w:pPr>
  </w:style>
  <w:style w:type="character" w:styleId="Radnummer">
    <w:name w:val="line number"/>
    <w:basedOn w:val="Standardstycketeckensnitt"/>
    <w:semiHidden/>
    <w:rsid w:val="00FC5853"/>
  </w:style>
  <w:style w:type="paragraph" w:styleId="Rubrik">
    <w:name w:val="Title"/>
    <w:basedOn w:val="Normal"/>
    <w:next w:val="Normal"/>
    <w:link w:val="RubrikChar"/>
    <w:semiHidden/>
    <w:rsid w:val="00FC5853"/>
    <w:pPr>
      <w:pBdr>
        <w:bottom w:val="single" w:sz="8" w:space="4" w:color="0088A9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C5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C5853"/>
    <w:rPr>
      <w:rFonts w:asciiTheme="majorHAnsi" w:eastAsiaTheme="majorEastAsia" w:hAnsiTheme="majorHAnsi" w:cstheme="majorBidi"/>
      <w:color w:val="004354" w:themeColor="accent1" w:themeShade="7F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FC5853"/>
    <w:rPr>
      <w:rFonts w:asciiTheme="majorHAnsi" w:eastAsiaTheme="majorEastAsia" w:hAnsiTheme="majorHAnsi" w:cstheme="majorBidi"/>
      <w:i/>
      <w:iCs/>
      <w:color w:val="004354" w:themeColor="accent1" w:themeShade="7F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FC58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Signatur">
    <w:name w:val="Signature"/>
    <w:basedOn w:val="Normal"/>
    <w:link w:val="SignaturChar"/>
    <w:semiHidden/>
    <w:rsid w:val="00FC5853"/>
    <w:pPr>
      <w:spacing w:before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C5853"/>
    <w:rPr>
      <w:szCs w:val="22"/>
      <w:lang w:eastAsia="en-US"/>
    </w:rPr>
  </w:style>
  <w:style w:type="paragraph" w:styleId="Slutnotstext">
    <w:name w:val="endnote text"/>
    <w:basedOn w:val="Normal"/>
    <w:link w:val="SlutnotstextChar"/>
    <w:semiHidden/>
    <w:rsid w:val="00FC5853"/>
    <w:pPr>
      <w:spacing w:before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FC5853"/>
    <w:rPr>
      <w:sz w:val="20"/>
      <w:szCs w:val="20"/>
      <w:lang w:eastAsia="en-US"/>
    </w:rPr>
  </w:style>
  <w:style w:type="character" w:styleId="Slutnotsreferens">
    <w:name w:val="endnote reference"/>
    <w:basedOn w:val="Standardstycketeckensnitt"/>
    <w:semiHidden/>
    <w:rsid w:val="00FC5853"/>
    <w:rPr>
      <w:vertAlign w:val="superscript"/>
    </w:rPr>
  </w:style>
  <w:style w:type="character" w:styleId="Stark">
    <w:name w:val="Strong"/>
    <w:basedOn w:val="Standardstycketeckensnitt"/>
    <w:semiHidden/>
    <w:rsid w:val="00FC585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C5853"/>
    <w:rPr>
      <w:b/>
      <w:bCs/>
      <w:i/>
      <w:iCs/>
      <w:color w:val="0088A9" w:themeColor="accent1"/>
    </w:rPr>
  </w:style>
  <w:style w:type="character" w:styleId="Starkreferens">
    <w:name w:val="Intense Reference"/>
    <w:basedOn w:val="Standardstycketeckensnitt"/>
    <w:uiPriority w:val="32"/>
    <w:semiHidden/>
    <w:rsid w:val="00FC5853"/>
    <w:rPr>
      <w:b/>
      <w:bCs/>
      <w:smallCaps/>
      <w:color w:val="002147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C5853"/>
    <w:pPr>
      <w:pBdr>
        <w:bottom w:val="single" w:sz="4" w:space="4" w:color="0088A9" w:themeColor="accent1"/>
      </w:pBdr>
      <w:spacing w:before="200" w:after="280"/>
      <w:ind w:left="936" w:right="936"/>
    </w:pPr>
    <w:rPr>
      <w:b/>
      <w:bCs/>
      <w:i/>
      <w:iCs/>
      <w:color w:val="0088A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C5853"/>
    <w:rPr>
      <w:b/>
      <w:bCs/>
      <w:i/>
      <w:iCs/>
      <w:color w:val="0088A9" w:themeColor="accent1"/>
      <w:szCs w:val="22"/>
      <w:lang w:eastAsia="en-US"/>
    </w:rPr>
  </w:style>
  <w:style w:type="table" w:styleId="Tabellrutnt">
    <w:name w:val="Table Grid"/>
    <w:basedOn w:val="Normaltabell"/>
    <w:rsid w:val="00BF33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D34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allar\TomtDokument.dotm" TargetMode="External"/></Relationships>
</file>

<file path=word/theme/theme1.xml><?xml version="1.0" encoding="utf-8"?>
<a:theme xmlns:a="http://schemas.openxmlformats.org/drawingml/2006/main" name="Setterwalls">
  <a:themeElements>
    <a:clrScheme name="Setterwall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8A9"/>
      </a:accent1>
      <a:accent2>
        <a:srgbClr val="002147"/>
      </a:accent2>
      <a:accent3>
        <a:srgbClr val="9F7F9A"/>
      </a:accent3>
      <a:accent4>
        <a:srgbClr val="EDEA9C"/>
      </a:accent4>
      <a:accent5>
        <a:srgbClr val="00B092"/>
      </a:accent5>
      <a:accent6>
        <a:srgbClr val="8B8178"/>
      </a:accent6>
      <a:hlink>
        <a:srgbClr val="0000FF"/>
      </a:hlink>
      <a:folHlink>
        <a:srgbClr val="800080"/>
      </a:folHlink>
    </a:clrScheme>
    <a:fontScheme name="Setterwalls">
      <a:majorFont>
        <a:latin typeface="Arial Narrow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CLIENTS!45592702.1</documentid>
  <senderid>STOAKN</senderid>
  <senderemail>ANNA.BARNEKOW@SETTERWALLS.SE</senderemail>
  <lastmodified>2025-11-25T14:25:00.0000000+01:00</lastmodified>
  <database>CLIENTS</database>
</properties>
</file>

<file path=customXML/itemProps2.xml><?xml version="1.0" encoding="utf-8"?>
<ds:datastoreItem xmlns:ds="http://schemas.openxmlformats.org/officeDocument/2006/customXml" ds:itemID="{C69FB744-6BED-4E18-9A13-1ABD266A5585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902D619-8719-4FCB-8A34-77B74FC9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TomtDokument.dotm</Template>
  <TotalTime>3</TotalTime>
  <Pages>1</Pages>
  <Words>128</Words>
  <Characters>916</Characters>
  <Application>Microsoft Office Word</Application>
  <DocSecurity>0</DocSecurity>
  <Lines>53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Setterwalls Advokatbyrå AB</Company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S. Axelsson</dc:creator>
  <cp:lastModifiedBy>Sara Alfsdotter</cp:lastModifiedBy>
  <cp:revision>11</cp:revision>
  <dcterms:created xsi:type="dcterms:W3CDTF">2025-11-24T19:23:00Z</dcterms:created>
  <dcterms:modified xsi:type="dcterms:W3CDTF">2025-11-25T13:25:00Z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">
    <vt:lpwstr>1</vt:lpwstr>
  </property>
</Properties>
</file>